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Default="00DF2D04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noProof/>
        </w:rPr>
        <w:pict>
          <v:group id="Group 186" o:spid="_x0000_s1047" style="position:absolute;left:0;text-align:left;margin-left:-14.55pt;margin-top:-27.65pt;width:342pt;height:44.4pt;z-index:251659776" coordorigin="337,612" coordsize="6840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">
            <v:rect id="Rectangle 187" o:spid="_x0000_s1048" style="position:absolute;left:337;top:1085;width:6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TIcQA&#10;AADbAAAADwAAAGRycy9kb3ducmV2LnhtbESPQWsCMRSE74L/ITyhN82qRctqFBFEoQetlvb62Dw3&#10;q5uXZZPq6q83gtDjMDPfMNN5Y0txodoXjhX0ewkI4szpgnMF34dV9wOED8gaS8ek4EYe5rN2a4qp&#10;dlf+oss+5CJC2KeowIRQpVL6zJBF33MVcfSOrrYYoqxzqWu8Rrgt5SBJRtJiwXHBYEVLQ9l5/2cV&#10;bHZlsj7dP88yZD9mNxr/LrbVUKm3TrOYgAjUhP/wq73RCgbv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0yHEAAAA2wAAAA8AAAAAAAAAAAAAAAAAmAIAAGRycy9k&#10;b3ducmV2LnhtbFBLBQYAAAAABAAEAPUAAACJAwAAAAA=&#10;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049" type="#_x0000_t202" style="position:absolute;left:1304;top:612;width:5582;height: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>
                <w:txbxContent>
                  <w:p w:rsidR="00DB7435" w:rsidRPr="008C1D33" w:rsidRDefault="00DB7435" w:rsidP="004756FE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LECTIO DIVINA –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III </w:t>
                    </w:r>
                    <w:r w:rsidR="00744D62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ADVENTNÁ NEDELA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- “C”</w:t>
                    </w:r>
                  </w:p>
                  <w:p w:rsidR="00DB7435" w:rsidRPr="00382CB6" w:rsidRDefault="00A13018" w:rsidP="004756FE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 xml:space="preserve">CO TEDA MÁME </w:t>
                    </w:r>
                    <w:r w:rsidR="00744D62"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ROBIT</w:t>
                    </w:r>
                    <w:r w:rsidR="00DB7435"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?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9" o:spid="_x0000_s1050" type="#_x0000_t75" style="position:absolute;left:472;top:612;width:720;height: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FOFPDAAAA2wAAAA8AAABkcnMvZG93bnJldi54bWxEj0GLwjAUhO8L/ofwhL2tqR6KVKNoQRAv&#10;69pl9fhonm2xeSlJ1PrvzYLgcZiZb5j5sjetuJHzjWUF41ECgri0uuFKwW+x+ZqC8AFZY2uZFDzI&#10;w3Ix+Jhjpu2df+h2CJWIEPYZKqhD6DIpfVmTQT+yHXH0ztYZDFG6SmqH9wg3rZwkSSoNNhwXauwo&#10;r6m8HK5GwW5fTE9psc63rtlfT/nfLvk+olKfw341AxGoD+/wq73VCiYp/H+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U4U8MAAADbAAAADwAAAAAAAAAAAAAAAACf&#10;AgAAZHJzL2Rvd25yZXYueG1sUEsFBgAAAAAEAAQA9wAAAI8DAAAAAA==&#10;">
              <v:imagedata r:id="rId8" o:title=""/>
            </v:shape>
          </v:group>
        </w:pict>
      </w:r>
      <w:r w:rsidR="00960D8D">
        <w:rPr>
          <w:rFonts w:ascii="Arial" w:hAnsi="Arial" w:cs="Arial"/>
          <w:sz w:val="20"/>
          <w:szCs w:val="20"/>
        </w:rPr>
        <w:t>Controladores</w: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8C1D33" w:rsidRPr="0059795F" w:rsidRDefault="00744D62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59795F">
        <w:rPr>
          <w:rFonts w:ascii="Arial Narrow" w:hAnsi="Arial Narrow" w:cs="Tahoma"/>
          <w:b/>
          <w:sz w:val="20"/>
          <w:szCs w:val="20"/>
          <w:lang w:val="sk-SK"/>
        </w:rPr>
        <w:t>SLOVO NA DNES</w:t>
      </w:r>
      <w:r w:rsidR="008C1D33" w:rsidRPr="0059795F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proofErr w:type="spellStart"/>
      <w:r w:rsidRPr="0059795F">
        <w:rPr>
          <w:rFonts w:ascii="Arial Narrow" w:hAnsi="Arial Narrow" w:cs="Tahoma"/>
          <w:sz w:val="20"/>
          <w:szCs w:val="20"/>
          <w:lang w:val="sk-SK"/>
        </w:rPr>
        <w:t>Sof</w:t>
      </w:r>
      <w:proofErr w:type="spellEnd"/>
      <w:r w:rsidRPr="0059795F">
        <w:rPr>
          <w:rFonts w:ascii="Arial Narrow" w:hAnsi="Arial Narrow" w:cs="Tahoma"/>
          <w:sz w:val="20"/>
          <w:szCs w:val="20"/>
          <w:lang w:val="sk-SK"/>
        </w:rPr>
        <w:t xml:space="preserve">. 3,14-18; </w:t>
      </w:r>
      <w:proofErr w:type="spellStart"/>
      <w:r w:rsidRPr="0059795F">
        <w:rPr>
          <w:rFonts w:ascii="Arial Narrow" w:hAnsi="Arial Narrow" w:cs="Tahoma"/>
          <w:sz w:val="20"/>
          <w:szCs w:val="20"/>
          <w:lang w:val="sk-SK"/>
        </w:rPr>
        <w:t>Iz</w:t>
      </w:r>
      <w:proofErr w:type="spellEnd"/>
      <w:r w:rsidRPr="0059795F">
        <w:rPr>
          <w:rFonts w:ascii="Arial Narrow" w:hAnsi="Arial Narrow" w:cs="Tahoma"/>
          <w:sz w:val="20"/>
          <w:szCs w:val="20"/>
          <w:lang w:val="sk-SK"/>
        </w:rPr>
        <w:t xml:space="preserve"> 12,2-6; Filip.</w:t>
      </w:r>
      <w:r w:rsidR="002E543A" w:rsidRPr="0059795F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Tahoma"/>
          <w:sz w:val="20"/>
          <w:szCs w:val="20"/>
          <w:lang w:val="sk-SK"/>
        </w:rPr>
        <w:t xml:space="preserve">4,4-7; </w:t>
      </w:r>
      <w:proofErr w:type="spellStart"/>
      <w:r w:rsidRPr="0059795F">
        <w:rPr>
          <w:rFonts w:ascii="Arial Narrow" w:hAnsi="Arial Narrow" w:cs="Tahoma"/>
          <w:sz w:val="20"/>
          <w:szCs w:val="20"/>
          <w:lang w:val="sk-SK"/>
        </w:rPr>
        <w:t>Lk</w:t>
      </w:r>
      <w:proofErr w:type="spellEnd"/>
      <w:r w:rsidR="0064412A" w:rsidRPr="0059795F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2E543A" w:rsidRPr="0059795F">
        <w:rPr>
          <w:rFonts w:ascii="Arial Narrow" w:hAnsi="Arial Narrow" w:cs="Tahoma"/>
          <w:sz w:val="20"/>
          <w:szCs w:val="20"/>
          <w:lang w:val="sk-SK"/>
        </w:rPr>
        <w:t>3,10-18.</w:t>
      </w:r>
    </w:p>
    <w:p w:rsidR="00106408" w:rsidRPr="0059795F" w:rsidRDefault="0059795F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  <w:lang w:val="sk-SK"/>
        </w:rPr>
      </w:pPr>
      <w:r w:rsidRPr="0059795F">
        <w:rPr>
          <w:rFonts w:ascii="Arial Narrow" w:hAnsi="Arial Narrow" w:cs="Tahoma"/>
          <w:b/>
          <w:sz w:val="20"/>
          <w:szCs w:val="20"/>
          <w:lang w:val="sk-SK"/>
        </w:rPr>
        <w:t>Výzdoba</w:t>
      </w:r>
      <w:r w:rsidR="008C1D33" w:rsidRPr="0059795F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Pr="0059795F">
        <w:rPr>
          <w:rFonts w:ascii="Arial Narrow" w:hAnsi="Arial Narrow" w:cs="Tahoma"/>
          <w:sz w:val="20"/>
          <w:szCs w:val="20"/>
          <w:lang w:val="sk-SK"/>
        </w:rPr>
        <w:t>Prázdne</w:t>
      </w:r>
      <w:r w:rsidR="00744D62" w:rsidRPr="0059795F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Tahoma"/>
          <w:sz w:val="20"/>
          <w:szCs w:val="20"/>
          <w:lang w:val="sk-SK"/>
        </w:rPr>
        <w:t>jasličky</w:t>
      </w:r>
      <w:r w:rsidR="00744D62" w:rsidRPr="0059795F">
        <w:rPr>
          <w:rFonts w:ascii="Arial Narrow" w:hAnsi="Arial Narrow" w:cs="Tahoma"/>
          <w:sz w:val="20"/>
          <w:szCs w:val="20"/>
          <w:lang w:val="sk-SK"/>
        </w:rPr>
        <w:t xml:space="preserve">, na nich polozená otvorená biblia. 3 </w:t>
      </w:r>
      <w:r w:rsidRPr="0059795F">
        <w:rPr>
          <w:rFonts w:ascii="Arial Narrow" w:hAnsi="Arial Narrow" w:cs="Tahoma"/>
          <w:sz w:val="20"/>
          <w:szCs w:val="20"/>
          <w:lang w:val="sk-SK"/>
        </w:rPr>
        <w:t>sviečky</w:t>
      </w:r>
      <w:r w:rsidR="00744D62" w:rsidRPr="0059795F">
        <w:rPr>
          <w:rFonts w:ascii="Arial Narrow" w:hAnsi="Arial Narrow" w:cs="Tahoma"/>
          <w:sz w:val="20"/>
          <w:szCs w:val="20"/>
          <w:lang w:val="sk-SK"/>
        </w:rPr>
        <w:t xml:space="preserve"> </w:t>
      </w:r>
      <w:r w:rsidR="00C0329C" w:rsidRPr="0059795F">
        <w:rPr>
          <w:rFonts w:ascii="Arial Narrow" w:hAnsi="Arial Narrow" w:cs="Tahoma"/>
          <w:sz w:val="20"/>
          <w:szCs w:val="20"/>
          <w:lang w:val="sk-SK"/>
        </w:rPr>
        <w:t>s vetou</w:t>
      </w:r>
      <w:r w:rsidR="008C1D9E" w:rsidRPr="0059795F">
        <w:rPr>
          <w:rFonts w:ascii="Arial Narrow" w:hAnsi="Arial Narrow" w:cs="Tahoma"/>
          <w:sz w:val="20"/>
          <w:szCs w:val="20"/>
          <w:lang w:val="sk-SK"/>
        </w:rPr>
        <w:t xml:space="preserve">: </w:t>
      </w:r>
      <w:r w:rsidRPr="0059795F">
        <w:rPr>
          <w:rFonts w:ascii="Arial Narrow" w:hAnsi="Arial Narrow" w:cs="Tahoma"/>
          <w:i/>
          <w:sz w:val="20"/>
          <w:szCs w:val="20"/>
          <w:lang w:val="sk-SK"/>
        </w:rPr>
        <w:t>Čo</w:t>
      </w:r>
      <w:r w:rsidR="00A13018" w:rsidRPr="0059795F">
        <w:rPr>
          <w:rFonts w:ascii="Arial Narrow" w:hAnsi="Arial Narrow" w:cs="Tahoma"/>
          <w:i/>
          <w:sz w:val="20"/>
          <w:szCs w:val="20"/>
          <w:lang w:val="sk-SK"/>
        </w:rPr>
        <w:t xml:space="preserve"> teda máme </w:t>
      </w:r>
      <w:r w:rsidRPr="0059795F">
        <w:rPr>
          <w:rFonts w:ascii="Arial Narrow" w:hAnsi="Arial Narrow" w:cs="Tahoma"/>
          <w:i/>
          <w:sz w:val="20"/>
          <w:szCs w:val="20"/>
          <w:lang w:val="sk-SK"/>
        </w:rPr>
        <w:t>robiť</w:t>
      </w:r>
      <w:r w:rsidR="0064412A" w:rsidRPr="0059795F">
        <w:rPr>
          <w:rFonts w:ascii="Arial Narrow" w:hAnsi="Arial Narrow" w:cs="Tahoma"/>
          <w:i/>
          <w:sz w:val="20"/>
          <w:szCs w:val="20"/>
          <w:lang w:val="sk-SK"/>
        </w:rPr>
        <w:t>?</w:t>
      </w:r>
    </w:p>
    <w:p w:rsidR="008C1D33" w:rsidRPr="0059795F" w:rsidRDefault="00744D62" w:rsidP="00063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Cs/>
          <w:sz w:val="20"/>
          <w:szCs w:val="20"/>
          <w:lang w:val="sk-SK"/>
        </w:rPr>
      </w:pPr>
      <w:r w:rsidRPr="0059795F">
        <w:rPr>
          <w:rFonts w:ascii="Arial Narrow" w:hAnsi="Arial Narrow" w:cs="Tahoma"/>
          <w:b/>
          <w:sz w:val="20"/>
          <w:szCs w:val="20"/>
          <w:lang w:val="sk-SK"/>
        </w:rPr>
        <w:t>Vhodná</w:t>
      </w:r>
      <w:r w:rsidR="00C0329C" w:rsidRPr="0059795F">
        <w:rPr>
          <w:rFonts w:ascii="Arial Narrow" w:hAnsi="Arial Narrow" w:cs="Tahoma"/>
          <w:b/>
          <w:sz w:val="20"/>
          <w:szCs w:val="20"/>
          <w:lang w:val="sk-SK"/>
        </w:rPr>
        <w:t xml:space="preserve"> úvodná</w:t>
      </w:r>
      <w:r w:rsidRPr="0059795F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="0059795F" w:rsidRPr="0059795F">
        <w:rPr>
          <w:rFonts w:ascii="Arial Narrow" w:hAnsi="Arial Narrow" w:cs="Tahoma"/>
          <w:b/>
          <w:sz w:val="20"/>
          <w:szCs w:val="20"/>
          <w:lang w:val="sk-SK"/>
        </w:rPr>
        <w:t>pieseň</w:t>
      </w:r>
    </w:p>
    <w:p w:rsidR="000E6776" w:rsidRPr="0059795F" w:rsidRDefault="000E6776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F24D2E" w:rsidRPr="0059795F" w:rsidRDefault="00744D62" w:rsidP="00414B71">
      <w:pPr>
        <w:jc w:val="both"/>
        <w:rPr>
          <w:rFonts w:ascii="Comic Sans MS" w:hAnsi="Comic Sans MS" w:cs="Arial"/>
          <w:color w:val="595959"/>
          <w:sz w:val="20"/>
          <w:szCs w:val="20"/>
          <w:lang w:val="sk-SK"/>
        </w:rPr>
      </w:pPr>
      <w:r w:rsidRPr="0059795F">
        <w:rPr>
          <w:rFonts w:ascii="Comic Sans MS" w:hAnsi="Comic Sans MS" w:cs="Arial"/>
          <w:b/>
          <w:color w:val="595959"/>
          <w:sz w:val="20"/>
          <w:szCs w:val="20"/>
          <w:lang w:val="sk-SK"/>
        </w:rPr>
        <w:t>ÚVOD</w:t>
      </w:r>
      <w:r w:rsidR="00F24D2E" w:rsidRPr="0059795F">
        <w:rPr>
          <w:rFonts w:ascii="Comic Sans MS" w:hAnsi="Comic Sans MS" w:cs="Arial"/>
          <w:b/>
          <w:color w:val="595959"/>
          <w:sz w:val="20"/>
          <w:szCs w:val="20"/>
          <w:lang w:val="sk-SK"/>
        </w:rPr>
        <w:t>:</w:t>
      </w:r>
      <w:r w:rsidR="00F24D2E" w:rsidRPr="0059795F">
        <w:rPr>
          <w:rFonts w:ascii="Comic Sans MS" w:hAnsi="Comic Sans MS" w:cs="Arial"/>
          <w:color w:val="595959"/>
          <w:sz w:val="20"/>
          <w:szCs w:val="20"/>
          <w:lang w:val="sk-SK"/>
        </w:rPr>
        <w:t xml:space="preserve"> </w:t>
      </w:r>
    </w:p>
    <w:p w:rsidR="00270954" w:rsidRPr="0059795F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DB7435" w:rsidRPr="0059795F" w:rsidRDefault="00C0329C" w:rsidP="00DB7435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Ak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predchádzajúce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čítania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adventných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nedieľ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nás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pozývali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k nádeji, táto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nedeľa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vyniká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radosťou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;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radosť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vlastná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tým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, ktorí vedia,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že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s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Ježišom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môžu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meniť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svoje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životy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, a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že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tento svet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môže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byt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iný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. Ján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Krstiteľ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sa stáva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nositeľom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tejto Dobrej Noviny a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požiadaviek</w:t>
      </w:r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, ktoré </w:t>
      </w:r>
      <w:proofErr w:type="spellStart"/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nese</w:t>
      </w:r>
      <w:proofErr w:type="spellEnd"/>
      <w:r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v sebe, aby sme ich prijali</w:t>
      </w:r>
      <w:r w:rsidR="00A957C8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v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našom</w:t>
      </w:r>
      <w:r w:rsidR="00A957C8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vlastnom </w:t>
      </w:r>
      <w:r w:rsidR="0059795F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>živote</w:t>
      </w:r>
      <w:r w:rsidR="00A957C8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. </w:t>
      </w:r>
      <w:r w:rsidR="00DB7435" w:rsidRPr="0059795F">
        <w:rPr>
          <w:rFonts w:ascii="Arial" w:hAnsi="Arial" w:cs="Arial"/>
          <w:i/>
          <w:color w:val="000000"/>
          <w:sz w:val="20"/>
          <w:szCs w:val="20"/>
          <w:lang w:val="sk-SK" w:eastAsia="es-ES"/>
        </w:rPr>
        <w:t xml:space="preserve"> </w:t>
      </w:r>
    </w:p>
    <w:p w:rsidR="00292CB3" w:rsidRPr="0059795F" w:rsidRDefault="00292CB3" w:rsidP="008C1D9E">
      <w:pPr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414B71" w:rsidRPr="0059795F" w:rsidRDefault="00744D62" w:rsidP="00414B71">
      <w:pPr>
        <w:jc w:val="both"/>
        <w:rPr>
          <w:rFonts w:ascii="Comic Sans MS" w:hAnsi="Comic Sans MS" w:cs="Arial"/>
          <w:b/>
          <w:color w:val="595959"/>
          <w:sz w:val="22"/>
          <w:szCs w:val="22"/>
          <w:lang w:val="sk-SK"/>
        </w:rPr>
      </w:pPr>
      <w:r w:rsidRPr="0059795F">
        <w:rPr>
          <w:rFonts w:ascii="Comic Sans MS" w:hAnsi="Comic Sans MS" w:cs="Arial"/>
          <w:b/>
          <w:color w:val="595959"/>
          <w:sz w:val="22"/>
          <w:szCs w:val="22"/>
          <w:lang w:val="sk-SK"/>
        </w:rPr>
        <w:t>1. Úvodná modlitba</w:t>
      </w:r>
    </w:p>
    <w:p w:rsidR="006800F9" w:rsidRPr="0059795F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CC6EED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Tužiac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po tvojom príchode v sláve,</w:t>
      </w:r>
    </w:p>
    <w:p w:rsidR="00A957C8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color w:val="000000"/>
          <w:sz w:val="20"/>
          <w:szCs w:val="20"/>
          <w:lang w:val="sk-SK" w:eastAsia="es-ES"/>
        </w:rPr>
        <w:t>n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adšenie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z tvojej prítomnosti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žije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už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v nás,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Ó Kriste, spása a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radosť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každého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človeka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.</w:t>
      </w:r>
    </w:p>
    <w:p w:rsidR="00A957C8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>
        <w:rPr>
          <w:rFonts w:ascii="Arial" w:hAnsi="Arial" w:cs="Arial"/>
          <w:noProof/>
          <w:color w:val="000000"/>
          <w:sz w:val="20"/>
          <w:szCs w:val="20"/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41275</wp:posOffset>
            </wp:positionV>
            <wp:extent cx="1479550" cy="1104900"/>
            <wp:effectExtent l="19050" t="0" r="6350" b="0"/>
            <wp:wrapSquare wrapText="bothSides"/>
            <wp:docPr id="22" name="Imagen 194" descr="3a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4" descr="3adv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Táto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radosť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nás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smeruje k Tebe Pane,</w:t>
      </w:r>
    </w:p>
    <w:p w:rsidR="00A957C8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ktorý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si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prítomný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v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každom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s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ktorými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sa 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mame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podeliť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o chlieb,  </w:t>
      </w:r>
    </w:p>
    <w:p w:rsidR="00A957C8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zaobliecť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ich,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prijať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ich ako emigrantov.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Ty stále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živý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a preto tvoja chvála 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je vecná, a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kvôli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tomu by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naše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srdce 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malo byt stále  otvorenou bránou pre </w:t>
      </w:r>
    </w:p>
    <w:p w:rsidR="00CC6EED" w:rsidRPr="0059795F" w:rsidRDefault="0059795F" w:rsidP="00A957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všetkých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čo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ta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hľadajú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. </w:t>
      </w:r>
    </w:p>
    <w:p w:rsidR="00A957C8" w:rsidRPr="0059795F" w:rsidRDefault="0059795F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Pretože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Ty, Kriste nás 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Spasiteľ</w:t>
      </w:r>
      <w:r w:rsidR="00A957C8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 si sila, </w:t>
      </w:r>
    </w:p>
    <w:p w:rsidR="00A957C8" w:rsidRPr="0059795F" w:rsidRDefault="00A957C8" w:rsidP="00CC6EE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ktorá nikdy </w:t>
      </w:r>
      <w:r w:rsidR="0059795F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nekončí</w:t>
      </w: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, </w:t>
      </w:r>
    </w:p>
    <w:p w:rsidR="00A957C8" w:rsidRPr="0059795F" w:rsidRDefault="00A957C8" w:rsidP="00A957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k-SK" w:eastAsia="es-ES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 xml:space="preserve">Oslavou, ktorá nikdy nebude mat konca. </w:t>
      </w:r>
    </w:p>
    <w:p w:rsidR="004D37DC" w:rsidRPr="0059795F" w:rsidRDefault="00DB14BF" w:rsidP="00CC6EED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Amen</w:t>
      </w:r>
      <w:r w:rsidR="00CC6EED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t>.</w:t>
      </w:r>
      <w:r w:rsidR="00DB7435" w:rsidRPr="0059795F">
        <w:rPr>
          <w:rFonts w:ascii="Arial" w:hAnsi="Arial" w:cs="Arial"/>
          <w:color w:val="000000"/>
          <w:sz w:val="20"/>
          <w:szCs w:val="20"/>
          <w:lang w:val="sk-SK" w:eastAsia="es-ES"/>
        </w:rPr>
        <w:br w:type="page"/>
      </w:r>
      <w:r w:rsidR="00DF2D04" w:rsidRPr="0059795F">
        <w:rPr>
          <w:noProof/>
          <w:lang w:val="sk-SK"/>
        </w:rPr>
        <w:lastRenderedPageBreak/>
        <w:pict>
          <v:group id="Group 123" o:spid="_x0000_s1043" style="position:absolute;margin-left:1pt;margin-top:-34.4pt;width:306pt;height:27pt;z-index:251653632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">
            <v:shape id="Text Box 124" o:spid="_x0000_s1044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xMQA&#10;AADbAAAADwAAAGRycy9kb3ducmV2LnhtbESPT2sCMRTE74V+h/AEbzWriJXVrNhCoVAPdtuDx8fm&#10;uf+Sl2WT6tZPbwTB4zAzv2HWm8EacaLe144VTCcJCOLC6ZpLBb8/Hy9LED4gazSOScE/edhkz09r&#10;TLU78zed8lCKCGGfooIqhC6V0hcVWfQT1xFH7+h6iyHKvpS6x3OEWyNnSbKQFmuOCxV29F5R0eZ/&#10;VgG/7c1r+WWwObTNZa4vy7zZ7pQaj4btCkSgITzC9/anVjCbwu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QsTEAAAA2wAAAA8AAAAAAAAAAAAAAAAAmAIAAGRycy9k&#10;b3ducmV2LnhtbFBLBQYAAAAABAAEAPUAAACJAwAAAAA=&#10;" fillcolor="#5a5a5a" strokecolor="#969696">
              <v:textbox>
                <w:txbxContent>
                  <w:p w:rsidR="00DB7435" w:rsidRPr="006800F9" w:rsidRDefault="00DB7435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Text Box 125" o:spid="_x0000_s1045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>
                <w:txbxContent>
                  <w:p w:rsidR="00DB7435" w:rsidRPr="00C0329C" w:rsidRDefault="00C0329C" w:rsidP="007E15DD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C2079B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O čom hovorí text? </w:t>
                    </w:r>
                    <w:r w:rsidR="00DB7435" w:rsidRPr="00C0329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–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Lk</w:t>
                    </w:r>
                    <w:proofErr w:type="spellEnd"/>
                    <w:r w:rsidR="00DB7435" w:rsidRPr="00C0329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 3,10-18</w:t>
                    </w:r>
                  </w:p>
                </w:txbxContent>
              </v:textbox>
            </v:shape>
            <w10:wrap type="square"/>
          </v:group>
        </w:pict>
      </w:r>
      <w:r w:rsidR="00A13018" w:rsidRPr="0059795F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5D26C0" w:rsidRPr="0059795F">
        <w:rPr>
          <w:rFonts w:ascii="Arial" w:hAnsi="Arial" w:cs="Arial"/>
          <w:i/>
          <w:sz w:val="20"/>
          <w:szCs w:val="20"/>
          <w:lang w:val="sk-SK"/>
        </w:rPr>
        <w:t>:</w:t>
      </w:r>
      <w:r w:rsidR="007D0408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Evanjelium nás stavia pred </w:t>
      </w:r>
      <w:r w:rsidRPr="0059795F">
        <w:rPr>
          <w:rFonts w:ascii="Arial" w:hAnsi="Arial" w:cs="Arial"/>
          <w:i/>
          <w:sz w:val="20"/>
          <w:szCs w:val="20"/>
          <w:lang w:val="sk-SK"/>
        </w:rPr>
        <w:t>základnú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otázku adventu: </w:t>
      </w:r>
      <w:r w:rsidRPr="0059795F">
        <w:rPr>
          <w:rFonts w:ascii="Arial" w:hAnsi="Arial" w:cs="Arial"/>
          <w:i/>
          <w:sz w:val="20"/>
          <w:szCs w:val="20"/>
          <w:lang w:val="sk-SK"/>
        </w:rPr>
        <w:t>Čo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teda máme </w:t>
      </w:r>
      <w:r w:rsidRPr="0059795F">
        <w:rPr>
          <w:rFonts w:ascii="Arial" w:hAnsi="Arial" w:cs="Arial"/>
          <w:i/>
          <w:sz w:val="20"/>
          <w:szCs w:val="20"/>
          <w:lang w:val="sk-SK"/>
        </w:rPr>
        <w:t>robiť</w:t>
      </w:r>
      <w:r w:rsidR="00DB7435" w:rsidRPr="0059795F">
        <w:rPr>
          <w:rFonts w:ascii="Arial" w:hAnsi="Arial" w:cs="Arial"/>
          <w:i/>
          <w:sz w:val="20"/>
          <w:szCs w:val="20"/>
          <w:lang w:val="sk-SK"/>
        </w:rPr>
        <w:t xml:space="preserve">? 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Je to otázka kladená Jánovi </w:t>
      </w:r>
      <w:r w:rsidRPr="0059795F">
        <w:rPr>
          <w:rFonts w:ascii="Arial" w:hAnsi="Arial" w:cs="Arial"/>
          <w:i/>
          <w:sz w:val="20"/>
          <w:szCs w:val="20"/>
          <w:lang w:val="sk-SK"/>
        </w:rPr>
        <w:t>tými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Pr="0059795F">
        <w:rPr>
          <w:rFonts w:ascii="Arial" w:hAnsi="Arial" w:cs="Arial"/>
          <w:i/>
          <w:sz w:val="20"/>
          <w:szCs w:val="20"/>
          <w:lang w:val="sk-SK"/>
        </w:rPr>
        <w:t>čo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i/>
          <w:sz w:val="20"/>
          <w:szCs w:val="20"/>
          <w:lang w:val="sk-SK"/>
        </w:rPr>
        <w:t>očakávali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i/>
          <w:sz w:val="20"/>
          <w:szCs w:val="20"/>
          <w:lang w:val="sk-SK"/>
        </w:rPr>
        <w:t>Mesiáša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. Ján ju skonkretizuje </w:t>
      </w:r>
      <w:r w:rsidRPr="0059795F">
        <w:rPr>
          <w:rFonts w:ascii="Arial" w:hAnsi="Arial" w:cs="Arial"/>
          <w:i/>
          <w:sz w:val="20"/>
          <w:szCs w:val="20"/>
          <w:lang w:val="sk-SK"/>
        </w:rPr>
        <w:t>každej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jednej zo skupín, ale </w:t>
      </w:r>
      <w:r w:rsidRPr="0059795F">
        <w:rPr>
          <w:rFonts w:ascii="Arial" w:hAnsi="Arial" w:cs="Arial"/>
          <w:i/>
          <w:sz w:val="20"/>
          <w:szCs w:val="20"/>
          <w:lang w:val="sk-SK"/>
        </w:rPr>
        <w:t>všetkým</w:t>
      </w:r>
      <w:r>
        <w:rPr>
          <w:rFonts w:ascii="Arial" w:hAnsi="Arial" w:cs="Arial"/>
          <w:i/>
          <w:sz w:val="20"/>
          <w:szCs w:val="20"/>
          <w:lang w:val="sk-SK"/>
        </w:rPr>
        <w:t xml:space="preserve"> kladie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i/>
          <w:sz w:val="20"/>
          <w:szCs w:val="20"/>
          <w:lang w:val="sk-SK"/>
        </w:rPr>
        <w:t>spoločnú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i/>
          <w:sz w:val="20"/>
          <w:szCs w:val="20"/>
          <w:lang w:val="sk-SK"/>
        </w:rPr>
        <w:t>požiadavku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: </w:t>
      </w:r>
      <w:r w:rsidRPr="0059795F">
        <w:rPr>
          <w:rFonts w:ascii="Arial" w:hAnsi="Arial" w:cs="Arial"/>
          <w:i/>
          <w:sz w:val="20"/>
          <w:szCs w:val="20"/>
          <w:lang w:val="sk-SK"/>
        </w:rPr>
        <w:t>Obrátiť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sa k </w:t>
      </w:r>
      <w:r w:rsidRPr="0059795F">
        <w:rPr>
          <w:rFonts w:ascii="Arial" w:hAnsi="Arial" w:cs="Arial"/>
          <w:i/>
          <w:sz w:val="20"/>
          <w:szCs w:val="20"/>
          <w:lang w:val="sk-SK"/>
        </w:rPr>
        <w:t>Božej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 láske a k </w:t>
      </w:r>
      <w:r w:rsidRPr="0059795F">
        <w:rPr>
          <w:rFonts w:ascii="Arial" w:hAnsi="Arial" w:cs="Arial"/>
          <w:i/>
          <w:sz w:val="20"/>
          <w:szCs w:val="20"/>
          <w:lang w:val="sk-SK"/>
        </w:rPr>
        <w:t>blížnemu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Pr="0059795F">
        <w:rPr>
          <w:rFonts w:ascii="Arial" w:hAnsi="Arial" w:cs="Arial"/>
          <w:i/>
          <w:sz w:val="20"/>
          <w:szCs w:val="20"/>
          <w:lang w:val="sk-SK"/>
        </w:rPr>
        <w:t>Počúvajme</w:t>
      </w:r>
      <w:r w:rsidR="00A13018" w:rsidRPr="0059795F">
        <w:rPr>
          <w:rFonts w:ascii="Arial" w:hAnsi="Arial" w:cs="Arial"/>
          <w:i/>
          <w:sz w:val="20"/>
          <w:szCs w:val="20"/>
          <w:lang w:val="sk-SK"/>
        </w:rPr>
        <w:t xml:space="preserve">. </w:t>
      </w:r>
    </w:p>
    <w:p w:rsidR="00FD6D81" w:rsidRPr="0059795F" w:rsidRDefault="00490374" w:rsidP="00356401">
      <w:pPr>
        <w:jc w:val="both"/>
        <w:rPr>
          <w:rFonts w:ascii="Kristen ITC" w:hAnsi="Kristen ITC" w:cs="Arial"/>
          <w:sz w:val="20"/>
          <w:szCs w:val="20"/>
          <w:lang w:val="sk-SK"/>
        </w:rPr>
      </w:pPr>
      <w:r w:rsidRPr="0059795F">
        <w:rPr>
          <w:rFonts w:ascii="Kristen ITC" w:hAnsi="Kristen ITC" w:cs="Arial"/>
          <w:sz w:val="20"/>
          <w:szCs w:val="20"/>
          <w:lang w:val="sk-SK"/>
        </w:rPr>
        <w:t xml:space="preserve"> </w:t>
      </w:r>
    </w:p>
    <w:p w:rsidR="00C0329C" w:rsidRPr="0059795F" w:rsidRDefault="00C0329C" w:rsidP="00C0329C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59795F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C0329C" w:rsidRPr="0059795F" w:rsidRDefault="00C0329C" w:rsidP="00C0329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59795F">
        <w:rPr>
          <w:sz w:val="20"/>
          <w:szCs w:val="20"/>
          <w:lang w:val="sk-SK"/>
        </w:rPr>
        <w:t xml:space="preserve">Čítať text nahlas. </w:t>
      </w:r>
      <w:r w:rsidRPr="0059795F">
        <w:rPr>
          <w:i/>
          <w:iCs/>
          <w:sz w:val="20"/>
          <w:szCs w:val="20"/>
          <w:lang w:val="sk-SK"/>
        </w:rPr>
        <w:t>(Všetci stoja.)</w:t>
      </w:r>
      <w:r w:rsidRPr="0059795F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C0329C" w:rsidRPr="0059795F" w:rsidRDefault="00C0329C" w:rsidP="00C0329C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59795F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59795F">
        <w:rPr>
          <w:i/>
          <w:iCs/>
          <w:sz w:val="20"/>
          <w:szCs w:val="20"/>
          <w:lang w:val="sk-SK"/>
        </w:rPr>
        <w:t>(Sedíme.)</w:t>
      </w:r>
    </w:p>
    <w:p w:rsidR="00C0329C" w:rsidRPr="0059795F" w:rsidRDefault="00C0329C" w:rsidP="00C0329C">
      <w:pPr>
        <w:jc w:val="both"/>
        <w:rPr>
          <w:lang w:val="sk-SK"/>
        </w:rPr>
      </w:pPr>
    </w:p>
    <w:p w:rsidR="00C0329C" w:rsidRPr="0059795F" w:rsidRDefault="00C0329C" w:rsidP="00C0329C">
      <w:pPr>
        <w:autoSpaceDE w:val="0"/>
        <w:autoSpaceDN w:val="0"/>
        <w:adjustRightInd w:val="0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59795F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>Otázky k prečítanému:</w:t>
      </w:r>
    </w:p>
    <w:p w:rsidR="009B41F1" w:rsidRPr="0059795F" w:rsidRDefault="00DB14BF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>Čo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 teda máme </w:t>
      </w:r>
      <w:r w:rsidRPr="0059795F">
        <w:rPr>
          <w:rFonts w:ascii="Arial" w:hAnsi="Arial" w:cs="Arial"/>
          <w:sz w:val="20"/>
          <w:szCs w:val="20"/>
          <w:lang w:val="sk-SK"/>
        </w:rPr>
        <w:t>urobiť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? Aké skupiny </w:t>
      </w:r>
      <w:r w:rsidRPr="0059795F">
        <w:rPr>
          <w:rFonts w:ascii="Arial" w:hAnsi="Arial" w:cs="Arial"/>
          <w:sz w:val="20"/>
          <w:szCs w:val="20"/>
          <w:lang w:val="sk-SK"/>
        </w:rPr>
        <w:t>prichádzajú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 k Jánovi, aby sa ho to </w:t>
      </w:r>
      <w:r w:rsidRPr="0059795F">
        <w:rPr>
          <w:rFonts w:ascii="Arial" w:hAnsi="Arial" w:cs="Arial"/>
          <w:sz w:val="20"/>
          <w:szCs w:val="20"/>
          <w:lang w:val="sk-SK"/>
        </w:rPr>
        <w:t>pýtali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? Ako odpovie </w:t>
      </w:r>
      <w:r w:rsidRPr="0059795F">
        <w:rPr>
          <w:rFonts w:ascii="Arial" w:hAnsi="Arial" w:cs="Arial"/>
          <w:sz w:val="20"/>
          <w:szCs w:val="20"/>
          <w:lang w:val="sk-SK"/>
        </w:rPr>
        <w:t>Krstiteľ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každej</w:t>
      </w:r>
      <w:r w:rsidR="00A13018" w:rsidRPr="0059795F">
        <w:rPr>
          <w:rFonts w:ascii="Arial" w:hAnsi="Arial" w:cs="Arial"/>
          <w:sz w:val="20"/>
          <w:szCs w:val="20"/>
          <w:lang w:val="sk-SK"/>
        </w:rPr>
        <w:t xml:space="preserve"> jednej? </w:t>
      </w:r>
    </w:p>
    <w:p w:rsidR="002867DE" w:rsidRPr="0059795F" w:rsidRDefault="00DB14BF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>Aký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vzťah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vidíš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medzi </w:t>
      </w:r>
      <w:r w:rsidRPr="0059795F">
        <w:rPr>
          <w:rFonts w:ascii="Arial" w:hAnsi="Arial" w:cs="Arial"/>
          <w:sz w:val="20"/>
          <w:szCs w:val="20"/>
          <w:lang w:val="sk-SK"/>
        </w:rPr>
        <w:t>týmito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odpoveďami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a ich adresátmi? </w:t>
      </w:r>
    </w:p>
    <w:p w:rsidR="002867DE" w:rsidRPr="0059795F" w:rsidRDefault="00843EEE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 xml:space="preserve">Aké tvrdenia robí Ján o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Mesiášovi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? A o sebe samom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vzhľadom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na Neho? </w:t>
      </w:r>
    </w:p>
    <w:p w:rsidR="002867DE" w:rsidRPr="0059795F" w:rsidRDefault="00DB14BF" w:rsidP="009B41F1">
      <w:pPr>
        <w:pStyle w:val="Textoindependiente"/>
        <w:numPr>
          <w:ilvl w:val="0"/>
          <w:numId w:val="3"/>
        </w:numPr>
        <w:autoSpaceDE w:val="0"/>
        <w:autoSpaceDN w:val="0"/>
        <w:adjustRightInd w:val="0"/>
        <w:ind w:right="338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>Čo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uskutoční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Mesiáš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na konci </w:t>
      </w:r>
      <w:r w:rsidRPr="0059795F">
        <w:rPr>
          <w:rFonts w:ascii="Arial" w:hAnsi="Arial" w:cs="Arial"/>
          <w:sz w:val="20"/>
          <w:szCs w:val="20"/>
          <w:lang w:val="sk-SK"/>
        </w:rPr>
        <w:t>čias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0B7857" w:rsidRPr="0059795F" w:rsidRDefault="000B7857" w:rsidP="000B7857">
      <w:pPr>
        <w:pStyle w:val="Textoindependiente"/>
        <w:autoSpaceDE w:val="0"/>
        <w:autoSpaceDN w:val="0"/>
        <w:adjustRightInd w:val="0"/>
        <w:ind w:left="360" w:right="338"/>
        <w:rPr>
          <w:rFonts w:ascii="Arial" w:hAnsi="Arial" w:cs="Arial"/>
          <w:sz w:val="20"/>
          <w:szCs w:val="20"/>
          <w:lang w:val="sk-SK"/>
        </w:rPr>
      </w:pPr>
    </w:p>
    <w:p w:rsidR="004D37DC" w:rsidRPr="0059795F" w:rsidRDefault="00DF2D04" w:rsidP="00D64C15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noProof/>
          <w:lang w:val="sk-SK"/>
        </w:rPr>
        <w:pict>
          <v:group id="Group 65" o:spid="_x0000_s1037" style="position:absolute;left:0;text-align:left;margin-left:-9pt;margin-top:4.1pt;width:306pt;height:45pt;z-index:251656704" coordorigin="954,6174" coordsize="612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">
            <v:group id="Group 20" o:spid="_x0000_s1038" style="position:absolute;left:954;top:6174;width:6120;height:900" coordorigin="1238,8154" coordsize="61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Picture 12" o:spid="_x0000_s1039" type="#_x0000_t75" alt="biblia 02" style="position:absolute;left:1238;top:8154;width:817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hcTBAAAA2wAAAA8AAABkcnMvZG93bnJldi54bWxET02LwjAQvS/4H8IIXhZNFdyV2lRUEPSw&#10;slYv3oZmbIvNpDRR67/fCMLe5vE+J1l0phZ3al1lWcF4FIEgzq2uuFBwOm6GMxDOI2usLZOCJzlY&#10;pL2PBGNtH3yge+YLEULYxaig9L6JpXR5SQbdyDbEgbvY1qAPsC2kbvERwk0tJ1H0JQ1WHBpKbGhd&#10;Un7NbkbB75N+Zt94aHZnyo7L/WeX7+1KqUG/W85BeOr8v/jt3uowfwqvX8IBM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rhcTBAAAA2wAAAA8AAAAAAAAAAAAAAAAAnwIA&#10;AGRycy9kb3ducmV2LnhtbFBLBQYAAAAABAAEAPcAAACNAwAAAAA=&#10;">
                <v:imagedata r:id="rId10" o:title="biblia 02" grayscale="t"/>
              </v:shape>
              <v:line id="Line 18" o:spid="_x0000_s1040" style="position:absolute;visibility:visible" from="2138,8874" to="7358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9GrMMAAADbAAAADwAAAGRycy9kb3ducmV2LnhtbERPTWvCQBC9C/0PyxR60009tBJdQ7AU&#10;LdSDsZfehuyYBLOzaXa7Sf31XUHwNo/3OatsNK0I1LvGsoLnWQKCuLS64UrB1/F9ugDhPLLG1jIp&#10;+CMH2fphssJU24EPFApfiRjCLkUFtfddKqUrazLoZrYjjtzJ9gZ9hH0ldY9DDDetnCfJizTYcGyo&#10;saNNTeW5+DUKLrvDR/I9hOJyzAf9tv8MP1sZlHp6HPMlCE+jv4tv7p2O81/h+ks8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vRqzDAAAA2wAAAA8AAAAAAAAAAAAA&#10;AAAAoQIAAGRycy9kb3ducmV2LnhtbFBLBQYAAAAABAAEAPkAAACRAwAAAAA=&#10;" strokecolor="#969696" strokeweight="4.5pt"/>
              <v:line id="Line 19" o:spid="_x0000_s1041" style="position:absolute;visibility:visible" from="7178,8334" to="71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/v:group>
            <v:shape id="Text Box 64" o:spid="_x0000_s1042" type="#_x0000_t202" style="position:absolute;left:1854;top:6174;width:48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DB7435" w:rsidRPr="00130F38" w:rsidRDefault="00C0329C" w:rsidP="009B41F1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 w:rsidRPr="00C875EF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="00DB7435" w:rsidRPr="001C7DB7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 w:rsidR="00843EE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Sk</w:t>
                    </w:r>
                    <w:proofErr w:type="spellEnd"/>
                    <w:r w:rsidR="00843EE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2,37; </w:t>
                    </w:r>
                    <w:proofErr w:type="spellStart"/>
                    <w:r w:rsidR="00843EE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Iz</w:t>
                    </w:r>
                    <w:proofErr w:type="spellEnd"/>
                    <w:r w:rsidR="002867DE" w:rsidRPr="002867D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58,7; </w:t>
                    </w:r>
                    <w:proofErr w:type="spellStart"/>
                    <w:r w:rsidR="002867DE" w:rsidRPr="002867D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Jn</w:t>
                    </w:r>
                    <w:proofErr w:type="spellEnd"/>
                    <w:r w:rsidR="002867DE" w:rsidRPr="002867DE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 1,19-20</w:t>
                    </w:r>
                  </w:p>
                </w:txbxContent>
              </v:textbox>
            </v:shape>
          </v:group>
        </w:pict>
      </w:r>
    </w:p>
    <w:p w:rsidR="00C06783" w:rsidRPr="0059795F" w:rsidRDefault="00C06783" w:rsidP="00D64C15">
      <w:pPr>
        <w:jc w:val="both"/>
        <w:rPr>
          <w:rFonts w:ascii="Arial" w:hAnsi="Arial" w:cs="Arial"/>
          <w:sz w:val="20"/>
          <w:szCs w:val="20"/>
          <w:lang w:val="sk-SK"/>
        </w:rPr>
      </w:pPr>
    </w:p>
    <w:p w:rsidR="005229C0" w:rsidRPr="0059795F" w:rsidRDefault="00DF2D04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59795F">
        <w:rPr>
          <w:noProof/>
          <w:lang w:val="sk-SK"/>
        </w:rPr>
        <w:pict>
          <v:group id="Group 120" o:spid="_x0000_s1034" style="position:absolute;left:0;text-align:left;margin-left:-9pt;margin-top:26.1pt;width:324pt;height:27pt;z-index:251658752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">
            <v:shape id="Text Box 121" o:spid="_x0000_s1035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IecIA&#10;AADbAAAADwAAAGRycy9kb3ducmV2LnhtbERPS2sCMRC+C/6HMEJvmrWUuqxGUaEgtIe6evA4bMZ9&#10;mEyWTdStv74pFLzNx/ecxaq3Rtyo87VjBdNJAoK4cLrmUsHx8DFOQfiArNE4JgU/5GG1HA4WmGl3&#10;5z3d8lCKGMI+QwVVCG0mpS8qsugnriWO3Nl1FkOEXSl1h/cYbo18TZJ3abHm2FBhS9uKikt+tQp4&#10;821m5afB5nRpHm/6kebN+kupl1G/noMI1Ien+N+903H+F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4h5wgAAANsAAAAPAAAAAAAAAAAAAAAAAJgCAABkcnMvZG93&#10;bnJldi54bWxQSwUGAAAAAAQABAD1AAAAhwMAAAAA&#10;" fillcolor="#5a5a5a" strokecolor="#969696">
              <v:textbox>
                <w:txbxContent>
                  <w:p w:rsidR="00DB7435" w:rsidRPr="006800F9" w:rsidRDefault="00DB7435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Text Box 122" o:spid="_x0000_s1036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>
                <w:txbxContent>
                  <w:p w:rsidR="00C0329C" w:rsidRPr="00F05071" w:rsidRDefault="00C0329C" w:rsidP="00C0329C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F05071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DB7435" w:rsidRPr="00C0329C" w:rsidRDefault="00DB7435" w:rsidP="00C0329C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767D5" w:rsidRPr="0059795F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59795F" w:rsidRDefault="002767D5" w:rsidP="005E58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304C5" w:rsidRPr="0059795F" w:rsidRDefault="00843EEE" w:rsidP="003441FD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59795F">
        <w:rPr>
          <w:rFonts w:ascii="Arial" w:hAnsi="Arial" w:cs="Arial"/>
          <w:b/>
          <w:i/>
          <w:sz w:val="20"/>
          <w:szCs w:val="20"/>
          <w:lang w:val="sk-SK"/>
        </w:rPr>
        <w:t>Povzbudenie</w:t>
      </w:r>
      <w:r w:rsidR="00A47232" w:rsidRPr="0059795F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Ak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skutočné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verme,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že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Pán príde,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nestačí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iba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radovať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sa. Je potrebné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pripraviť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mu cestu. No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túžba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po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obrátení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nemôže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zostať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iba pri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pekných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slovách, alebo v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sladkých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pocitoch. Musí sa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zhmotniť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v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každodennom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živote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Kvôli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tomu, si aj mi dnes kladieme túto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konkrétnu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otázku: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Čo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máme teda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robiť</w:t>
      </w:r>
      <w:r w:rsidRPr="0059795F">
        <w:rPr>
          <w:rFonts w:ascii="Arial" w:hAnsi="Arial" w:cs="Arial"/>
          <w:i/>
          <w:sz w:val="20"/>
          <w:szCs w:val="20"/>
          <w:lang w:val="sk-SK"/>
        </w:rPr>
        <w:t>?</w:t>
      </w:r>
    </w:p>
    <w:p w:rsidR="00037AA0" w:rsidRPr="0059795F" w:rsidRDefault="00037AA0" w:rsidP="003441FD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2867DE" w:rsidRPr="0059795F" w:rsidRDefault="00DB14BF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>Čo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predstavujú v tvojom </w:t>
      </w:r>
      <w:r w:rsidRPr="0059795F">
        <w:rPr>
          <w:rFonts w:ascii="Arial" w:hAnsi="Arial" w:cs="Arial"/>
          <w:sz w:val="20"/>
          <w:szCs w:val="20"/>
          <w:lang w:val="sk-SK"/>
        </w:rPr>
        <w:t>živote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dve tuniky, teda, s </w:t>
      </w:r>
      <w:r w:rsidRPr="0059795F">
        <w:rPr>
          <w:rFonts w:ascii="Arial" w:hAnsi="Arial" w:cs="Arial"/>
          <w:sz w:val="20"/>
          <w:szCs w:val="20"/>
          <w:lang w:val="sk-SK"/>
        </w:rPr>
        <w:t>čím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sz w:val="20"/>
          <w:szCs w:val="20"/>
          <w:lang w:val="sk-SK"/>
        </w:rPr>
        <w:t>čo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som dostal sa mám </w:t>
      </w:r>
      <w:r w:rsidRPr="0059795F">
        <w:rPr>
          <w:rFonts w:ascii="Arial" w:hAnsi="Arial" w:cs="Arial"/>
          <w:sz w:val="20"/>
          <w:szCs w:val="20"/>
          <w:lang w:val="sk-SK"/>
        </w:rPr>
        <w:t>podeliť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 (talenty, </w:t>
      </w:r>
      <w:r w:rsidRPr="0059795F">
        <w:rPr>
          <w:rFonts w:ascii="Arial" w:hAnsi="Arial" w:cs="Arial"/>
          <w:sz w:val="20"/>
          <w:szCs w:val="20"/>
          <w:lang w:val="sk-SK"/>
        </w:rPr>
        <w:t>čas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, potraviny, </w:t>
      </w:r>
      <w:r w:rsidRPr="0059795F">
        <w:rPr>
          <w:rFonts w:ascii="Arial" w:hAnsi="Arial" w:cs="Arial"/>
          <w:sz w:val="20"/>
          <w:szCs w:val="20"/>
          <w:lang w:val="sk-SK"/>
        </w:rPr>
        <w:t>oblečenie</w:t>
      </w:r>
      <w:r w:rsidR="00843EEE" w:rsidRPr="0059795F">
        <w:rPr>
          <w:rFonts w:ascii="Arial" w:hAnsi="Arial" w:cs="Arial"/>
          <w:sz w:val="20"/>
          <w:szCs w:val="20"/>
          <w:lang w:val="sk-SK"/>
        </w:rPr>
        <w:t xml:space="preserve">, </w:t>
      </w:r>
      <w:proofErr w:type="spellStart"/>
      <w:r w:rsidRPr="0059795F">
        <w:rPr>
          <w:rFonts w:ascii="Arial" w:hAnsi="Arial" w:cs="Arial"/>
          <w:sz w:val="20"/>
          <w:szCs w:val="20"/>
          <w:lang w:val="sk-SK"/>
        </w:rPr>
        <w:t>atd</w:t>
      </w:r>
      <w:proofErr w:type="spellEnd"/>
      <w:r w:rsidRPr="0059795F">
        <w:rPr>
          <w:rFonts w:ascii="Arial" w:hAnsi="Arial" w:cs="Arial"/>
          <w:sz w:val="20"/>
          <w:szCs w:val="20"/>
          <w:lang w:val="sk-SK"/>
        </w:rPr>
        <w:t>.</w:t>
      </w:r>
      <w:r w:rsidR="00843EEE" w:rsidRPr="0059795F">
        <w:rPr>
          <w:rFonts w:ascii="Arial" w:hAnsi="Arial" w:cs="Arial"/>
          <w:sz w:val="20"/>
          <w:szCs w:val="20"/>
          <w:lang w:val="sk-SK"/>
        </w:rPr>
        <w:t>.</w:t>
      </w:r>
      <w:r w:rsidR="002867DE" w:rsidRPr="0059795F">
        <w:rPr>
          <w:rFonts w:ascii="Arial" w:hAnsi="Arial" w:cs="Arial"/>
          <w:sz w:val="20"/>
          <w:szCs w:val="20"/>
          <w:lang w:val="sk-SK"/>
        </w:rPr>
        <w:t>.)?</w:t>
      </w:r>
    </w:p>
    <w:p w:rsidR="002867DE" w:rsidRPr="0059795F" w:rsidRDefault="00843EEE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 xml:space="preserve">Ján odpovedá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každému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podľa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úlohy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, akú vykonáva. Ja z mojej pozície kde som a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čo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robím,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čo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by som</w:t>
      </w:r>
      <w:r w:rsidR="00E7759D" w:rsidRPr="0059795F">
        <w:rPr>
          <w:rFonts w:ascii="Arial" w:hAnsi="Arial" w:cs="Arial"/>
          <w:sz w:val="20"/>
          <w:szCs w:val="20"/>
          <w:lang w:val="sk-SK"/>
        </w:rPr>
        <w:t xml:space="preserve"> musel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urobiť</w:t>
      </w:r>
      <w:r w:rsidR="00E7759D" w:rsidRPr="0059795F">
        <w:rPr>
          <w:rFonts w:ascii="Arial" w:hAnsi="Arial" w:cs="Arial"/>
          <w:sz w:val="20"/>
          <w:szCs w:val="20"/>
          <w:lang w:val="sk-SK"/>
        </w:rPr>
        <w:t xml:space="preserve">? Konám to,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ukazujúc</w:t>
      </w:r>
      <w:r w:rsidR="00E7759D" w:rsidRPr="0059795F">
        <w:rPr>
          <w:rFonts w:ascii="Arial" w:hAnsi="Arial" w:cs="Arial"/>
          <w:sz w:val="20"/>
          <w:szCs w:val="20"/>
          <w:lang w:val="sk-SK"/>
        </w:rPr>
        <w:t xml:space="preserve"> takto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radosť</w:t>
      </w:r>
      <w:r w:rsidR="00E7759D" w:rsidRPr="0059795F">
        <w:rPr>
          <w:rFonts w:ascii="Arial" w:hAnsi="Arial" w:cs="Arial"/>
          <w:sz w:val="20"/>
          <w:szCs w:val="20"/>
          <w:lang w:val="sk-SK"/>
        </w:rPr>
        <w:t xml:space="preserve"> Dobrej Noviny? V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čom</w:t>
      </w:r>
      <w:r w:rsidR="00E7759D" w:rsidRPr="0059795F">
        <w:rPr>
          <w:rFonts w:ascii="Arial" w:hAnsi="Arial" w:cs="Arial"/>
          <w:sz w:val="20"/>
          <w:szCs w:val="20"/>
          <w:lang w:val="sk-SK"/>
        </w:rPr>
        <w:t xml:space="preserve"> sa </w:t>
      </w:r>
      <w:r w:rsidR="00E7759D" w:rsidRPr="0059795F">
        <w:rPr>
          <w:rFonts w:ascii="Arial" w:hAnsi="Arial" w:cs="Arial"/>
          <w:sz w:val="20"/>
          <w:szCs w:val="20"/>
          <w:lang w:val="sk-SK"/>
        </w:rPr>
        <w:lastRenderedPageBreak/>
        <w:t xml:space="preserve">musím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zlepšiť</w:t>
      </w:r>
      <w:r w:rsidR="00E7759D" w:rsidRPr="0059795F">
        <w:rPr>
          <w:rFonts w:ascii="Arial" w:hAnsi="Arial" w:cs="Arial"/>
          <w:sz w:val="20"/>
          <w:szCs w:val="20"/>
          <w:lang w:val="sk-SK"/>
        </w:rPr>
        <w:t>?</w:t>
      </w:r>
    </w:p>
    <w:p w:rsidR="002867DE" w:rsidRPr="0059795F" w:rsidRDefault="00E7759D" w:rsidP="002867DE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 xml:space="preserve">Ohlasujeme Dobru Novinu?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Naše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ohlasovanie ukazuje Boha spravodlivého a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pomstiteľa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, alebo Milosrdného Boha,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ktorý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sz w:val="20"/>
          <w:szCs w:val="20"/>
          <w:lang w:val="sk-SK"/>
        </w:rPr>
        <w:t>prináša</w:t>
      </w:r>
      <w:r w:rsidRPr="0059795F">
        <w:rPr>
          <w:rFonts w:ascii="Arial" w:hAnsi="Arial" w:cs="Arial"/>
          <w:sz w:val="20"/>
          <w:szCs w:val="20"/>
          <w:lang w:val="sk-SK"/>
        </w:rPr>
        <w:t xml:space="preserve"> Nádej? </w:t>
      </w:r>
    </w:p>
    <w:p w:rsidR="001C0CEB" w:rsidRPr="0059795F" w:rsidRDefault="001C0CEB" w:rsidP="001C0CE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C0329C" w:rsidRPr="0059795F" w:rsidRDefault="00C0329C" w:rsidP="00C032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iCs/>
          <w:sz w:val="22"/>
          <w:szCs w:val="22"/>
          <w:lang w:val="sk-SK"/>
        </w:rPr>
      </w:pPr>
      <w:r w:rsidRPr="0059795F">
        <w:rPr>
          <w:rFonts w:ascii="Arial" w:hAnsi="Arial" w:cs="Arial"/>
          <w:i/>
          <w:iCs/>
          <w:sz w:val="22"/>
          <w:szCs w:val="22"/>
          <w:lang w:val="sk-SK"/>
        </w:rPr>
        <w:t>Po krátkej osobnej meditácii, sa v jednoduchosti podelím o moju úvahu, to čo MNE text hovorí vzhľadom na moju osobu a  moju situáciu.</w:t>
      </w:r>
    </w:p>
    <w:p w:rsidR="005229C0" w:rsidRPr="0059795F" w:rsidRDefault="00DF2D04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59795F">
        <w:rPr>
          <w:noProof/>
          <w:lang w:val="sk-SK"/>
        </w:rPr>
        <w:pict>
          <v:group id="Group 46" o:spid="_x0000_s1031" style="position:absolute;left:0;text-align:left;margin-left:-17.85pt;margin-top:12.8pt;width:333pt;height:27pt;z-index:251654656" coordorigin="1238,563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">
            <v:shape id="Text Box 44" o:spid="_x0000_s1032" type="#_x0000_t202" style="position:absolute;left:1238;top:56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0O78A&#10;AADaAAAADwAAAGRycy9kb3ducmV2LnhtbERPy4rCMBTdC/5DuII7TUfEkY5RVBAEXTjVxSwvzZ0+&#10;TG5KE7X69WYxMMvDeS9WnTXiTq2vHCv4GCcgiHOnKy4UXM670RyED8gajWNS8CQPq2W/t8BUuwd/&#10;0z0LhYgh7FNUUIbQpFL6vCSLfuwa4sj9utZiiLAtpG7xEcOtkZMkmUmLFceGEhvalpRfs5tVwJuT&#10;+SwOBuufa/2a6tc8q9dHpYaDbv0FIlAX/sV/7r1WELfGK/EG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4PQ7vwAAANoAAAAPAAAAAAAAAAAAAAAAAJgCAABkcnMvZG93bnJl&#10;di54bWxQSwUGAAAAAAQABAD1AAAAhAMAAAAA&#10;" fillcolor="#5a5a5a" strokecolor="#969696">
              <v:textbox>
                <w:txbxContent>
                  <w:p w:rsidR="00DB7435" w:rsidRPr="006800F9" w:rsidRDefault="00DB7435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Text Box 45" o:spid="_x0000_s1033" type="#_x0000_t202" style="position:absolute;left:2858;top:5634;width:50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C0329C" w:rsidRPr="00C36D35" w:rsidRDefault="00C0329C" w:rsidP="00C032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C36D35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Ako odpoviem Pánovi povzbudení Jeho Slovom?</w:t>
                    </w:r>
                  </w:p>
                  <w:p w:rsidR="00DB7435" w:rsidRPr="00E2518E" w:rsidRDefault="00DB7435" w:rsidP="00E2518E"/>
                </w:txbxContent>
              </v:textbox>
            </v:shape>
            <w10:wrap type="square"/>
          </v:group>
        </w:pict>
      </w:r>
    </w:p>
    <w:p w:rsidR="005E58C0" w:rsidRPr="0059795F" w:rsidRDefault="005E58C0" w:rsidP="005229C0">
      <w:pPr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45220A" w:rsidRPr="0059795F" w:rsidRDefault="00E7759D" w:rsidP="0045220A">
      <w:pPr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59795F">
        <w:rPr>
          <w:rFonts w:ascii="Arial" w:hAnsi="Arial" w:cs="Arial"/>
          <w:b/>
          <w:i/>
          <w:sz w:val="20"/>
          <w:szCs w:val="20"/>
          <w:lang w:val="sk-SK"/>
        </w:rPr>
        <w:t>Povzbudenie:</w:t>
      </w:r>
      <w:r w:rsidR="00AC06DE" w:rsidRPr="0059795F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Pokrstení Duchom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Svätým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, nechajme nech to bude On,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ktorý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sa modlí v nás, a nám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pomôže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vniesť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do srdca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život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o ktorom sme 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čí</w:t>
      </w:r>
      <w:r w:rsidR="00DB14BF">
        <w:rPr>
          <w:rFonts w:ascii="Arial" w:hAnsi="Arial" w:cs="Arial"/>
          <w:i/>
          <w:sz w:val="20"/>
          <w:szCs w:val="20"/>
          <w:lang w:val="sk-SK"/>
        </w:rPr>
        <w:t>t</w:t>
      </w:r>
      <w:r w:rsidR="00DB14BF" w:rsidRPr="0059795F">
        <w:rPr>
          <w:rFonts w:ascii="Arial" w:hAnsi="Arial" w:cs="Arial"/>
          <w:i/>
          <w:sz w:val="20"/>
          <w:szCs w:val="20"/>
          <w:lang w:val="sk-SK"/>
        </w:rPr>
        <w:t>ali</w:t>
      </w:r>
      <w:r w:rsidRPr="0059795F">
        <w:rPr>
          <w:rFonts w:ascii="Arial" w:hAnsi="Arial" w:cs="Arial"/>
          <w:i/>
          <w:sz w:val="20"/>
          <w:szCs w:val="20"/>
          <w:lang w:val="sk-SK"/>
        </w:rPr>
        <w:t xml:space="preserve"> a meditovali v evanjeliu. </w:t>
      </w:r>
    </w:p>
    <w:p w:rsidR="00D505D0" w:rsidRPr="0059795F" w:rsidRDefault="00D505D0" w:rsidP="0045220A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C0329C" w:rsidRPr="0059795F" w:rsidRDefault="00C0329C" w:rsidP="00C032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C0329C" w:rsidRPr="0059795F" w:rsidRDefault="00C0329C" w:rsidP="00C032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 xml:space="preserve">Taktiež sa môže recitovať </w:t>
      </w:r>
      <w:proofErr w:type="spellStart"/>
      <w:r w:rsidRPr="0059795F">
        <w:rPr>
          <w:rFonts w:ascii="Arial" w:hAnsi="Arial" w:cs="Arial"/>
          <w:sz w:val="20"/>
          <w:szCs w:val="20"/>
          <w:lang w:val="sk-SK"/>
        </w:rPr>
        <w:t>responzóriový</w:t>
      </w:r>
      <w:proofErr w:type="spellEnd"/>
      <w:r w:rsidRPr="0059795F">
        <w:rPr>
          <w:rFonts w:ascii="Arial" w:hAnsi="Arial" w:cs="Arial"/>
          <w:sz w:val="20"/>
          <w:szCs w:val="20"/>
          <w:lang w:val="sk-SK"/>
        </w:rPr>
        <w:t xml:space="preserve"> žalm na túto nedeľu</w:t>
      </w:r>
    </w:p>
    <w:p w:rsidR="00AC06DE" w:rsidRPr="0059795F" w:rsidRDefault="00C0329C" w:rsidP="00C0329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rFonts w:ascii="Arial" w:hAnsi="Arial" w:cs="Arial"/>
          <w:sz w:val="20"/>
          <w:szCs w:val="20"/>
          <w:lang w:val="sk-SK"/>
        </w:rPr>
        <w:t xml:space="preserve"> </w:t>
      </w:r>
      <w:r w:rsidR="00CC6EED" w:rsidRPr="0059795F">
        <w:rPr>
          <w:rFonts w:ascii="Arial" w:hAnsi="Arial" w:cs="Arial"/>
          <w:sz w:val="20"/>
          <w:szCs w:val="20"/>
          <w:lang w:val="sk-SK"/>
        </w:rPr>
        <w:t>(</w:t>
      </w:r>
      <w:proofErr w:type="spellStart"/>
      <w:r w:rsidRPr="0059795F">
        <w:rPr>
          <w:rFonts w:ascii="Arial" w:hAnsi="Arial" w:cs="Arial"/>
          <w:sz w:val="20"/>
          <w:szCs w:val="20"/>
          <w:lang w:val="sk-SK"/>
        </w:rPr>
        <w:t>Iz</w:t>
      </w:r>
      <w:proofErr w:type="spellEnd"/>
      <w:r w:rsidR="00CC6EED" w:rsidRPr="0059795F">
        <w:rPr>
          <w:rFonts w:ascii="Arial" w:hAnsi="Arial" w:cs="Arial"/>
          <w:sz w:val="20"/>
          <w:szCs w:val="20"/>
          <w:lang w:val="sk-SK"/>
        </w:rPr>
        <w:t xml:space="preserve"> 12,2-6)</w:t>
      </w:r>
      <w:r w:rsidR="00AC06DE" w:rsidRPr="0059795F">
        <w:rPr>
          <w:rFonts w:ascii="Arial" w:hAnsi="Arial" w:cs="Arial"/>
          <w:i/>
          <w:sz w:val="20"/>
          <w:szCs w:val="20"/>
          <w:lang w:val="sk-SK"/>
        </w:rPr>
        <w:t>.</w:t>
      </w:r>
      <w:r w:rsidR="00AD5669" w:rsidRPr="0059795F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E2518E" w:rsidRPr="0059795F" w:rsidRDefault="00DF2D04" w:rsidP="00E2518E">
      <w:pPr>
        <w:jc w:val="both"/>
        <w:rPr>
          <w:rFonts w:ascii="Arial" w:hAnsi="Arial" w:cs="Arial"/>
          <w:sz w:val="20"/>
          <w:szCs w:val="20"/>
          <w:lang w:val="sk-SK"/>
        </w:rPr>
      </w:pPr>
      <w:r w:rsidRPr="0059795F">
        <w:rPr>
          <w:noProof/>
          <w:lang w:val="sk-SK"/>
        </w:rPr>
        <w:pict>
          <v:group id="Group 50" o:spid="_x0000_s1028" style="position:absolute;left:0;text-align:left;margin-left:-9pt;margin-top:8.65pt;width:333pt;height:27pt;z-index:251655680" coordorigin="1134,59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">
            <v:shape id="Text Box 48" o:spid="_x0000_s1029" type="#_x0000_t202" style="position:absolute;left:1134;top:594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bpcQA&#10;AADaAAAADwAAAGRycy9kb3ducmV2LnhtbESPT2sCMRTE70K/Q3iF3mrWUq2smxVbKBTswa4ePD42&#10;z/1j8rJsUl399KZQ8DjMzG+YbDlYI07U+8axgsk4AUFcOt1wpWC3/Xyeg/ABWaNxTAou5GGZP4wy&#10;TLU78w+dilCJCGGfooI6hC6V0pc1WfRj1xFH7+B6iyHKvpK6x3OEWyNfkmQmLTYcF2rs6KOm8lj8&#10;WgX8vjFv1dpguz+211d9nRft6lupp8dhtQARaAj38H/7SyuY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W6XEAAAA2gAAAA8AAAAAAAAAAAAAAAAAmAIAAGRycy9k&#10;b3ducmV2LnhtbFBLBQYAAAAABAAEAPUAAACJAwAAAAA=&#10;" fillcolor="#5a5a5a" strokecolor="#969696">
              <v:textbox>
                <w:txbxContent>
                  <w:p w:rsidR="00DB7435" w:rsidRPr="006800F9" w:rsidRDefault="00DB7435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Text Box 49" o:spid="_x0000_s1030" type="#_x0000_t202" style="position:absolute;left:3834;top:594;width:3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>
                <w:txbxContent>
                  <w:p w:rsidR="00C0329C" w:rsidRPr="00DA2C84" w:rsidRDefault="00C0329C" w:rsidP="00C0329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DA2C8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K akému konaniu ma povzbudzuje text?</w:t>
                    </w:r>
                  </w:p>
                  <w:p w:rsidR="00DB7435" w:rsidRPr="00E2518E" w:rsidRDefault="00DB7435" w:rsidP="00E2518E"/>
                </w:txbxContent>
              </v:textbox>
            </v:shape>
            <w10:wrap type="square"/>
          </v:group>
        </w:pict>
      </w:r>
    </w:p>
    <w:p w:rsidR="00284831" w:rsidRPr="0059795F" w:rsidRDefault="00E7759D" w:rsidP="00284831">
      <w:pPr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Povzbudenie</w:t>
      </w:r>
      <w:r w:rsidR="000F2AA8" w:rsidRPr="0059795F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0F2AA8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Nás generálny </w:t>
      </w:r>
      <w:r w:rsidR="00DB14BF" w:rsidRPr="0059795F">
        <w:rPr>
          <w:rFonts w:ascii="Arial" w:hAnsi="Arial" w:cs="Arial"/>
          <w:bCs/>
          <w:iCs/>
          <w:sz w:val="20"/>
          <w:szCs w:val="20"/>
          <w:lang w:val="sk-SK"/>
        </w:rPr>
        <w:t>predstavený</w:t>
      </w:r>
      <w:r w:rsidR="00284831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FE4EF7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P. </w:t>
      </w:r>
      <w:proofErr w:type="spellStart"/>
      <w:r w:rsidR="00FE4EF7" w:rsidRPr="0059795F">
        <w:rPr>
          <w:rFonts w:ascii="Arial" w:hAnsi="Arial" w:cs="Arial"/>
          <w:bCs/>
          <w:iCs/>
          <w:sz w:val="20"/>
          <w:szCs w:val="20"/>
          <w:lang w:val="sk-SK"/>
        </w:rPr>
        <w:t>Gregory</w:t>
      </w:r>
      <w:proofErr w:type="spellEnd"/>
      <w:r w:rsidR="00FE4EF7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proofErr w:type="spellStart"/>
      <w:r w:rsidR="00FE4EF7" w:rsidRPr="0059795F">
        <w:rPr>
          <w:rFonts w:ascii="Arial" w:hAnsi="Arial" w:cs="Arial"/>
          <w:bCs/>
          <w:iCs/>
          <w:sz w:val="20"/>
          <w:szCs w:val="20"/>
          <w:lang w:val="sk-SK"/>
        </w:rPr>
        <w:t>Gay</w:t>
      </w:r>
      <w:proofErr w:type="spellEnd"/>
      <w:r w:rsidR="00FE4EF7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, CM., </w:t>
      </w:r>
      <w:r w:rsidR="00DB14BF">
        <w:rPr>
          <w:rFonts w:ascii="Arial" w:hAnsi="Arial" w:cs="Arial"/>
          <w:bCs/>
          <w:iCs/>
          <w:sz w:val="20"/>
          <w:szCs w:val="20"/>
          <w:lang w:val="sk-SK"/>
        </w:rPr>
        <w:t>vo svojom adventom liste 2012, jasné napísal:</w:t>
      </w:r>
    </w:p>
    <w:p w:rsidR="000F2AA8" w:rsidRPr="0059795F" w:rsidRDefault="00E7759D" w:rsidP="0007735B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Evanjelium nedele </w:t>
      </w:r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“</w:t>
      </w:r>
      <w:proofErr w:type="spellStart"/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Gaudete</w:t>
      </w:r>
      <w:proofErr w:type="spellEnd"/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”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opisuje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prvý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zápal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tých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ktorých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srdcia boli dotknuté Jánom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Krstiteľom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až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do takej miery, 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>ž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e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sa chceli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obrátiť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.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Lukáš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nám hovorí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že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hoci tento zástup bol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rozličný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>, kde boli tak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jednoduchí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ľudia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ako aj 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mýtnici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vojaci,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všetci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>kládli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tu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istú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otázku: </w:t>
      </w:r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“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teda máme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robiť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? (</w:t>
      </w:r>
      <w:proofErr w:type="spellStart"/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Lk</w:t>
      </w:r>
      <w:proofErr w:type="spellEnd"/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3, 10). 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A Jánova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odpoveď</w:t>
      </w:r>
      <w:r w:rsidR="00DB14B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bola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jednoduchá a jasná: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podeľte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sa s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chudobnými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tým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mate;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nezvyšujte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dane, nevydierajte nikoho,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falošné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neobviňujte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buďte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spokojní s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tým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6B0B88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dostanete.</w:t>
      </w:r>
      <w:r w:rsidR="0007735B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</w:p>
    <w:p w:rsidR="000B0B24" w:rsidRPr="0059795F" w:rsidRDefault="006B0B88" w:rsidP="000B0B24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A v liste na tento Advent </w:t>
      </w:r>
      <w:r w:rsidR="000879A9" w:rsidRPr="0059795F">
        <w:rPr>
          <w:rFonts w:ascii="Arial" w:hAnsi="Arial" w:cs="Arial"/>
          <w:bCs/>
          <w:iCs/>
          <w:sz w:val="20"/>
          <w:szCs w:val="20"/>
          <w:lang w:val="sk-SK"/>
        </w:rPr>
        <w:t>2015:</w:t>
      </w:r>
      <w:r w:rsidR="000879A9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“… 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sme poslaní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pokračovať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v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Ježišovom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poslaní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ohlasovať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Dobru novinu národom, ktoré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sú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utlačované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a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žijú</w:t>
      </w:r>
      <w:r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na okraji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spoločnosti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: “Ak nás Pán prosí od nás, aby sme evanjelizovali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chudobných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: lebo je to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čo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On sám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robil</w:t>
      </w:r>
      <w:r w:rsidR="000C5DCC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a 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chce v tom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pokračovať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prostredníctvom nás</w:t>
      </w:r>
      <w:r w:rsidR="000879A9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.”  (SVP. XI/3,386). 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V 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lastRenderedPageBreak/>
        <w:t xml:space="preserve">miere, ako sa mi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zaangažujeme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do tohto procesu evanjelizácie pripravujeme cestu Pánovi, a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zároveň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sa stávame prostredníkmi, ktorí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prinášajú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naplnenie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Božích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DB14BF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>prisľúbení</w:t>
      </w:r>
      <w:r w:rsidR="00831F0A" w:rsidRPr="0059795F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. </w:t>
      </w:r>
    </w:p>
    <w:p w:rsidR="00831F0A" w:rsidRPr="0059795F" w:rsidRDefault="00831F0A" w:rsidP="000B0B24">
      <w:pPr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</w:p>
    <w:p w:rsidR="000F2AA8" w:rsidRPr="0059795F" w:rsidRDefault="00831F0A" w:rsidP="000F2AA8">
      <w:p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Predsavzatie</w:t>
      </w:r>
      <w:r w:rsidR="000F2AA8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: </w:t>
      </w:r>
    </w:p>
    <w:p w:rsidR="000F2AA8" w:rsidRPr="0059795F" w:rsidRDefault="000C5DCC" w:rsidP="000F2AA8">
      <w:pPr>
        <w:numPr>
          <w:ilvl w:val="0"/>
          <w:numId w:val="9"/>
        </w:numPr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Počas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týždňa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uskutočniť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hociktorú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z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týchto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troch postojov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vyjadrených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Jánom: solidarita s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chudobným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uskutočňovať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spravodlivosť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a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čestnosť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v práci, v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bežnom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živote</w:t>
      </w:r>
      <w:r w:rsidR="00831F0A" w:rsidRPr="0059795F">
        <w:rPr>
          <w:rFonts w:ascii="Arial Narrow" w:hAnsi="Arial Narrow" w:cs="Arial"/>
          <w:b/>
          <w:bCs/>
          <w:sz w:val="20"/>
          <w:szCs w:val="20"/>
          <w:lang w:val="sk-SK"/>
        </w:rPr>
        <w:t>.</w:t>
      </w:r>
    </w:p>
    <w:p w:rsidR="00284831" w:rsidRPr="0059795F" w:rsidRDefault="00284831" w:rsidP="00284831">
      <w:pPr>
        <w:ind w:left="360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C0329C" w:rsidRPr="0059795F" w:rsidRDefault="00C0329C" w:rsidP="00C0329C">
      <w:pPr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 w:rsidRPr="0059795F">
        <w:rPr>
          <w:noProof/>
          <w:lang w:val="sk-SK"/>
        </w:rPr>
        <w:pict>
          <v:line id="Line 58" o:spid="_x0000_s1051" style="position:absolute;left:0;text-align:left;z-index:251663872;visibility:visible" from="9pt,9.15pt" to="149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+PFAIAACo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" strokeweight="6pt"/>
        </w:pict>
      </w:r>
      <w:proofErr w:type="spellStart"/>
      <w:r w:rsidRPr="0059795F">
        <w:rPr>
          <w:rFonts w:ascii="Kristen ITC" w:hAnsi="Kristen ITC" w:cs="Arial"/>
          <w:b/>
          <w:sz w:val="28"/>
          <w:szCs w:val="28"/>
          <w:lang w:val="sk-SK"/>
        </w:rPr>
        <w:t>Zaverecná</w:t>
      </w:r>
      <w:proofErr w:type="spellEnd"/>
      <w:r w:rsidRPr="0059795F">
        <w:rPr>
          <w:rFonts w:ascii="Kristen ITC" w:hAnsi="Kristen ITC" w:cs="Arial"/>
          <w:b/>
          <w:sz w:val="28"/>
          <w:szCs w:val="28"/>
          <w:lang w:val="sk-SK"/>
        </w:rPr>
        <w:t xml:space="preserve"> modlitba </w:t>
      </w:r>
    </w:p>
    <w:p w:rsidR="00F9638F" w:rsidRPr="0059795F" w:rsidRDefault="00F9638F" w:rsidP="00D25F7C">
      <w:pPr>
        <w:jc w:val="right"/>
        <w:rPr>
          <w:rFonts w:ascii="Arial" w:hAnsi="Arial" w:cs="Arial"/>
          <w:i/>
          <w:color w:val="000000"/>
          <w:sz w:val="20"/>
          <w:szCs w:val="20"/>
          <w:lang w:val="sk-SK"/>
        </w:rPr>
      </w:pPr>
    </w:p>
    <w:bookmarkEnd w:id="0"/>
    <w:bookmarkEnd w:id="1"/>
    <w:p w:rsidR="00831F0A" w:rsidRPr="0059795F" w:rsidRDefault="0059795F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noProof/>
          <w:sz w:val="20"/>
          <w:szCs w:val="20"/>
          <w:lang w:val="sk-SK" w:eastAsia="es-E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123190</wp:posOffset>
            </wp:positionV>
            <wp:extent cx="1651635" cy="1504950"/>
            <wp:effectExtent l="19050" t="0" r="5715" b="0"/>
            <wp:wrapSquare wrapText="bothSides"/>
            <wp:docPr id="1" name="Imagen 196" descr="E:\Mis imágenes\Imágenes religiosas Blanco  y negro\LITURGIA SORNE\CICLO C\correjidas ciclo c\3° tiempo ordina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6" descr="E:\Mis imágenes\Imágenes religiosas Blanco  y negro\LITURGIA SORNE\CICLO C\correjidas ciclo c\3° tiempo ordinari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426" t="8981" r="7494" b="8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Božie</w:t>
      </w:r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dieťa</w:t>
      </w:r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, ta </w:t>
      </w:r>
      <w:proofErr w:type="spellStart"/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>ocakavme</w:t>
      </w:r>
      <w:proofErr w:type="spellEnd"/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>,</w:t>
      </w:r>
    </w:p>
    <w:p w:rsidR="00831F0A" w:rsidRPr="0059795F" w:rsidRDefault="000C5DCC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Tužíme</w:t>
      </w:r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, aby si sa narodil v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našom</w:t>
      </w:r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živote</w:t>
      </w:r>
      <w:r w:rsidR="00831F0A" w:rsidRPr="0059795F">
        <w:rPr>
          <w:rFonts w:ascii="Arial" w:hAnsi="Arial" w:cs="Arial"/>
          <w:bCs/>
          <w:iCs/>
          <w:sz w:val="20"/>
          <w:szCs w:val="20"/>
          <w:lang w:val="sk-SK"/>
        </w:rPr>
        <w:t>,</w:t>
      </w:r>
    </w:p>
    <w:p w:rsidR="0059795F" w:rsidRPr="0059795F" w:rsidRDefault="00831F0A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Aby si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prišiel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a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naplnil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nás Tebou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>,</w:t>
      </w:r>
    </w:p>
    <w:p w:rsidR="0059795F" w:rsidRPr="0059795F" w:rsidRDefault="0059795F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preto Ta prosíme, aby si pripravil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naše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srdcia</w:t>
      </w:r>
    </w:p>
    <w:p w:rsidR="0059795F" w:rsidRPr="0059795F" w:rsidRDefault="0059795F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a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našu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myseľ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, aby si tak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pôsobil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v nás. </w:t>
      </w:r>
    </w:p>
    <w:p w:rsidR="0059795F" w:rsidRPr="0059795F" w:rsidRDefault="000C5DCC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Náplň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nás láskou, aby sme ta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hľadali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</w:p>
    <w:p w:rsidR="0059795F" w:rsidRPr="0059795F" w:rsidRDefault="000C5DCC" w:rsidP="00185DA9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celým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srdcom</w:t>
      </w:r>
      <w:r>
        <w:rPr>
          <w:rFonts w:ascii="Arial" w:hAnsi="Arial" w:cs="Arial"/>
          <w:bCs/>
          <w:iCs/>
          <w:sz w:val="20"/>
          <w:szCs w:val="20"/>
          <w:lang w:val="sk-SK"/>
        </w:rPr>
        <w:t>,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a tak v Tebe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našli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plnosť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</w:p>
    <w:p w:rsidR="00185DA9" w:rsidRPr="0059795F" w:rsidRDefault="000C5DCC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života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. </w:t>
      </w:r>
    </w:p>
    <w:p w:rsidR="0059795F" w:rsidRPr="0059795F" w:rsidRDefault="0059795F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Daruj nás v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týchto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dňoch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špeciálnu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citlivosť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, aby sme sa viac zjednotili s Tebou, </w:t>
      </w:r>
    </w:p>
    <w:p w:rsidR="0059795F" w:rsidRPr="0059795F" w:rsidRDefault="0059795F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a tak mohli v Tebe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nájsť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0C5DCC" w:rsidRPr="0059795F">
        <w:rPr>
          <w:rFonts w:ascii="Arial" w:hAnsi="Arial" w:cs="Arial"/>
          <w:bCs/>
          <w:iCs/>
          <w:sz w:val="20"/>
          <w:szCs w:val="20"/>
          <w:lang w:val="sk-SK"/>
        </w:rPr>
        <w:t>šťastie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a pokoj,</w:t>
      </w:r>
    </w:p>
    <w:p w:rsidR="00E07CB1" w:rsidRPr="0059795F" w:rsidRDefault="000C5DCC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ktorý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iba Ty nám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môžeš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podarovať</w:t>
      </w:r>
      <w:r w:rsidR="0059795F" w:rsidRPr="0059795F">
        <w:rPr>
          <w:rFonts w:ascii="Arial" w:hAnsi="Arial" w:cs="Arial"/>
          <w:bCs/>
          <w:iCs/>
          <w:sz w:val="20"/>
          <w:szCs w:val="20"/>
          <w:lang w:val="sk-SK"/>
        </w:rPr>
        <w:t xml:space="preserve">. </w:t>
      </w:r>
    </w:p>
    <w:p w:rsidR="0059795F" w:rsidRPr="0059795F" w:rsidRDefault="0059795F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  <w:r w:rsidRPr="0059795F">
        <w:rPr>
          <w:rFonts w:ascii="Arial" w:hAnsi="Arial" w:cs="Arial"/>
          <w:bCs/>
          <w:iCs/>
          <w:sz w:val="20"/>
          <w:szCs w:val="20"/>
          <w:lang w:val="sk-SK"/>
        </w:rPr>
        <w:t>Amen.</w:t>
      </w:r>
    </w:p>
    <w:p w:rsidR="0059795F" w:rsidRPr="0059795F" w:rsidRDefault="0059795F" w:rsidP="0059795F">
      <w:pPr>
        <w:autoSpaceDE w:val="0"/>
        <w:autoSpaceDN w:val="0"/>
        <w:adjustRightInd w:val="0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34409D" w:rsidRDefault="0034409D" w:rsidP="0034409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2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sectPr w:rsidR="0034409D" w:rsidSect="009062E1">
      <w:footerReference w:type="default" r:id="rId13"/>
      <w:type w:val="continuous"/>
      <w:pgSz w:w="8419" w:h="11906" w:orient="landscape" w:code="9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E64" w:rsidRDefault="00346E64">
      <w:r>
        <w:separator/>
      </w:r>
    </w:p>
  </w:endnote>
  <w:endnote w:type="continuationSeparator" w:id="0">
    <w:p w:rsidR="00346E64" w:rsidRDefault="00346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435" w:rsidRPr="00414B71" w:rsidRDefault="00DF2D04" w:rsidP="00F66957">
    <w:pPr>
      <w:pStyle w:val="Piedepgina"/>
      <w:jc w:val="right"/>
      <w:rPr>
        <w:rFonts w:ascii="Verdana" w:hAnsi="Verdana"/>
        <w:b/>
        <w:sz w:val="18"/>
        <w:szCs w:val="18"/>
      </w:rPr>
    </w:pPr>
    <w:r>
      <w:rPr>
        <w:noProof/>
      </w:rPr>
      <w:pict>
        <v:line id="Line 13" o:spid="_x0000_s2051" style="position:absolute;left:0;text-align:left;z-index:251657216;visibility:visible" from="-12.4pt,-3.65pt" to="286.85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tE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VE2Dq3pjSsgolJbG4qjJ/VqNpp+d0jpqiVqzyPFt7OBvCxkJO9SwsYZuGDXf9EMYsjB69in&#10;U2O7AAkdQKcox/kuBz95ROFwPEvT/GmCEb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"/>
      </w:pict>
    </w:r>
    <w:r w:rsidR="00343A4B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-332105</wp:posOffset>
          </wp:positionH>
          <wp:positionV relativeFrom="paragraph">
            <wp:posOffset>-142875</wp:posOffset>
          </wp:positionV>
          <wp:extent cx="238125" cy="304800"/>
          <wp:effectExtent l="19050" t="0" r="9525" b="0"/>
          <wp:wrapSquare wrapText="bothSides"/>
          <wp:docPr id="2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4D62">
      <w:rPr>
        <w:rFonts w:ascii="Verdana" w:hAnsi="Verdana"/>
        <w:b/>
        <w:noProof/>
        <w:sz w:val="16"/>
        <w:szCs w:val="16"/>
      </w:rPr>
      <w:t>III ADVENTNÁ NEDELA</w:t>
    </w:r>
    <w:r w:rsidR="00DB7435">
      <w:rPr>
        <w:rFonts w:ascii="Verdana" w:hAnsi="Verdana"/>
        <w:b/>
        <w:noProof/>
        <w:sz w:val="16"/>
        <w:szCs w:val="16"/>
      </w:rPr>
      <w:t xml:space="preserve"> </w:t>
    </w:r>
    <w:r w:rsidR="00E07CB1">
      <w:rPr>
        <w:rFonts w:ascii="Verdana" w:hAnsi="Verdana"/>
        <w:b/>
        <w:sz w:val="18"/>
        <w:szCs w:val="18"/>
      </w:rPr>
      <w:t xml:space="preserve">- C – </w:t>
    </w:r>
    <w:r w:rsidR="00DB7435">
      <w:rPr>
        <w:rFonts w:ascii="Verdana" w:hAnsi="Verdana"/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E64" w:rsidRDefault="00346E64">
      <w:r>
        <w:separator/>
      </w:r>
    </w:p>
  </w:footnote>
  <w:footnote w:type="continuationSeparator" w:id="0">
    <w:p w:rsidR="00346E64" w:rsidRDefault="00346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B4E14D6"/>
    <w:multiLevelType w:val="hybridMultilevel"/>
    <w:tmpl w:val="14C08E04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54A"/>
    <w:rsid w:val="0000383A"/>
    <w:rsid w:val="00004C3E"/>
    <w:rsid w:val="00005B97"/>
    <w:rsid w:val="000075C9"/>
    <w:rsid w:val="00013010"/>
    <w:rsid w:val="00017F91"/>
    <w:rsid w:val="00022FC5"/>
    <w:rsid w:val="00023914"/>
    <w:rsid w:val="00025651"/>
    <w:rsid w:val="00030A72"/>
    <w:rsid w:val="000311B4"/>
    <w:rsid w:val="00037AA0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7735B"/>
    <w:rsid w:val="00080107"/>
    <w:rsid w:val="00080E2E"/>
    <w:rsid w:val="00081236"/>
    <w:rsid w:val="00082876"/>
    <w:rsid w:val="000879A9"/>
    <w:rsid w:val="00090502"/>
    <w:rsid w:val="00090F7D"/>
    <w:rsid w:val="000A048D"/>
    <w:rsid w:val="000A0CDD"/>
    <w:rsid w:val="000A0FA1"/>
    <w:rsid w:val="000A623B"/>
    <w:rsid w:val="000A692F"/>
    <w:rsid w:val="000B0B24"/>
    <w:rsid w:val="000B2651"/>
    <w:rsid w:val="000B5EE9"/>
    <w:rsid w:val="000B7857"/>
    <w:rsid w:val="000C002F"/>
    <w:rsid w:val="000C004E"/>
    <w:rsid w:val="000C0075"/>
    <w:rsid w:val="000C228F"/>
    <w:rsid w:val="000C525E"/>
    <w:rsid w:val="000C5DCC"/>
    <w:rsid w:val="000C6AB6"/>
    <w:rsid w:val="000C6CC8"/>
    <w:rsid w:val="000C7C49"/>
    <w:rsid w:val="000D7343"/>
    <w:rsid w:val="000E4802"/>
    <w:rsid w:val="000E6776"/>
    <w:rsid w:val="000F0EB8"/>
    <w:rsid w:val="000F1166"/>
    <w:rsid w:val="000F2AA8"/>
    <w:rsid w:val="000F348A"/>
    <w:rsid w:val="000F54BC"/>
    <w:rsid w:val="00104AB3"/>
    <w:rsid w:val="00106408"/>
    <w:rsid w:val="00110A9A"/>
    <w:rsid w:val="00111CAD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601A0"/>
    <w:rsid w:val="00162328"/>
    <w:rsid w:val="00162EF3"/>
    <w:rsid w:val="001657DF"/>
    <w:rsid w:val="0016747E"/>
    <w:rsid w:val="001702A7"/>
    <w:rsid w:val="00174400"/>
    <w:rsid w:val="00180881"/>
    <w:rsid w:val="00180A55"/>
    <w:rsid w:val="00180AF7"/>
    <w:rsid w:val="00181775"/>
    <w:rsid w:val="001824E9"/>
    <w:rsid w:val="00182527"/>
    <w:rsid w:val="0018383B"/>
    <w:rsid w:val="00185DA9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6072"/>
    <w:rsid w:val="001C0CEB"/>
    <w:rsid w:val="001C1039"/>
    <w:rsid w:val="001C4E18"/>
    <w:rsid w:val="001C70F5"/>
    <w:rsid w:val="001C7DB7"/>
    <w:rsid w:val="001D1AA9"/>
    <w:rsid w:val="001D7D08"/>
    <w:rsid w:val="001D7F6A"/>
    <w:rsid w:val="001E12A4"/>
    <w:rsid w:val="001E1B4B"/>
    <w:rsid w:val="001E5D3B"/>
    <w:rsid w:val="001F3DCA"/>
    <w:rsid w:val="00201B89"/>
    <w:rsid w:val="00210908"/>
    <w:rsid w:val="00210EC1"/>
    <w:rsid w:val="00220627"/>
    <w:rsid w:val="00220AE5"/>
    <w:rsid w:val="00222F3A"/>
    <w:rsid w:val="0022754D"/>
    <w:rsid w:val="0022760F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7271"/>
    <w:rsid w:val="0027064F"/>
    <w:rsid w:val="00270954"/>
    <w:rsid w:val="002726C9"/>
    <w:rsid w:val="00276454"/>
    <w:rsid w:val="002767D5"/>
    <w:rsid w:val="00284831"/>
    <w:rsid w:val="00285582"/>
    <w:rsid w:val="00285D58"/>
    <w:rsid w:val="002867DE"/>
    <w:rsid w:val="002879E6"/>
    <w:rsid w:val="00291F2C"/>
    <w:rsid w:val="00292CB3"/>
    <w:rsid w:val="00295B10"/>
    <w:rsid w:val="002A24B6"/>
    <w:rsid w:val="002A7016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543A"/>
    <w:rsid w:val="002E70C3"/>
    <w:rsid w:val="002F1A66"/>
    <w:rsid w:val="002F2CB0"/>
    <w:rsid w:val="002F4C58"/>
    <w:rsid w:val="00301F63"/>
    <w:rsid w:val="00303D0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3A4B"/>
    <w:rsid w:val="0034409D"/>
    <w:rsid w:val="003441FD"/>
    <w:rsid w:val="00346E64"/>
    <w:rsid w:val="003509E3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2CB6"/>
    <w:rsid w:val="003905D2"/>
    <w:rsid w:val="00392BDF"/>
    <w:rsid w:val="00393A61"/>
    <w:rsid w:val="00394465"/>
    <w:rsid w:val="00396770"/>
    <w:rsid w:val="003A0230"/>
    <w:rsid w:val="003A0F73"/>
    <w:rsid w:val="003A61ED"/>
    <w:rsid w:val="003B5841"/>
    <w:rsid w:val="003C3450"/>
    <w:rsid w:val="003C75CB"/>
    <w:rsid w:val="003D0D18"/>
    <w:rsid w:val="003D3ABE"/>
    <w:rsid w:val="003E3EE8"/>
    <w:rsid w:val="003E637C"/>
    <w:rsid w:val="003F61BA"/>
    <w:rsid w:val="00401E11"/>
    <w:rsid w:val="0040414B"/>
    <w:rsid w:val="004043F7"/>
    <w:rsid w:val="00405405"/>
    <w:rsid w:val="004106F0"/>
    <w:rsid w:val="00410D8F"/>
    <w:rsid w:val="004117C8"/>
    <w:rsid w:val="004122F1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40CE4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56FE"/>
    <w:rsid w:val="00477365"/>
    <w:rsid w:val="0047782D"/>
    <w:rsid w:val="004828D2"/>
    <w:rsid w:val="004852CB"/>
    <w:rsid w:val="0048750B"/>
    <w:rsid w:val="00490374"/>
    <w:rsid w:val="00491C75"/>
    <w:rsid w:val="00492B89"/>
    <w:rsid w:val="004936AB"/>
    <w:rsid w:val="004A408C"/>
    <w:rsid w:val="004A6954"/>
    <w:rsid w:val="004A6CD3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503ED5"/>
    <w:rsid w:val="005116A8"/>
    <w:rsid w:val="0051437C"/>
    <w:rsid w:val="00516D12"/>
    <w:rsid w:val="005177AC"/>
    <w:rsid w:val="0052038A"/>
    <w:rsid w:val="005229C0"/>
    <w:rsid w:val="00522D17"/>
    <w:rsid w:val="0052401B"/>
    <w:rsid w:val="00524620"/>
    <w:rsid w:val="00524FF3"/>
    <w:rsid w:val="00527478"/>
    <w:rsid w:val="005370AC"/>
    <w:rsid w:val="00537ACD"/>
    <w:rsid w:val="00540F78"/>
    <w:rsid w:val="00542B2E"/>
    <w:rsid w:val="00545F20"/>
    <w:rsid w:val="00550164"/>
    <w:rsid w:val="00553976"/>
    <w:rsid w:val="00553E9E"/>
    <w:rsid w:val="00554ACA"/>
    <w:rsid w:val="005576E5"/>
    <w:rsid w:val="005670B0"/>
    <w:rsid w:val="005674A1"/>
    <w:rsid w:val="005721F1"/>
    <w:rsid w:val="00574239"/>
    <w:rsid w:val="005755F0"/>
    <w:rsid w:val="0058023A"/>
    <w:rsid w:val="00582D03"/>
    <w:rsid w:val="00587638"/>
    <w:rsid w:val="005913A8"/>
    <w:rsid w:val="005917F4"/>
    <w:rsid w:val="00592AD7"/>
    <w:rsid w:val="00596687"/>
    <w:rsid w:val="00597755"/>
    <w:rsid w:val="0059795F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694E"/>
    <w:rsid w:val="005E72A8"/>
    <w:rsid w:val="005F1496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412A"/>
    <w:rsid w:val="00646BCD"/>
    <w:rsid w:val="00654039"/>
    <w:rsid w:val="006568E0"/>
    <w:rsid w:val="00662ACD"/>
    <w:rsid w:val="006666F8"/>
    <w:rsid w:val="00667C2C"/>
    <w:rsid w:val="00671EC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0B88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1278"/>
    <w:rsid w:val="007127A7"/>
    <w:rsid w:val="007140EA"/>
    <w:rsid w:val="00714D14"/>
    <w:rsid w:val="007178C0"/>
    <w:rsid w:val="00725EB8"/>
    <w:rsid w:val="007346C3"/>
    <w:rsid w:val="0074073D"/>
    <w:rsid w:val="00744D62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1F0A"/>
    <w:rsid w:val="00833E58"/>
    <w:rsid w:val="00834B79"/>
    <w:rsid w:val="008375D0"/>
    <w:rsid w:val="0084038D"/>
    <w:rsid w:val="00843EEE"/>
    <w:rsid w:val="0084445D"/>
    <w:rsid w:val="00853CF4"/>
    <w:rsid w:val="008564E4"/>
    <w:rsid w:val="00864647"/>
    <w:rsid w:val="008657B7"/>
    <w:rsid w:val="0086614E"/>
    <w:rsid w:val="00866AC2"/>
    <w:rsid w:val="00867016"/>
    <w:rsid w:val="00867241"/>
    <w:rsid w:val="008715C3"/>
    <w:rsid w:val="0087380C"/>
    <w:rsid w:val="00885927"/>
    <w:rsid w:val="00891FCE"/>
    <w:rsid w:val="00892505"/>
    <w:rsid w:val="008A0820"/>
    <w:rsid w:val="008A5862"/>
    <w:rsid w:val="008B7661"/>
    <w:rsid w:val="008C1D33"/>
    <w:rsid w:val="008C1D9E"/>
    <w:rsid w:val="008C1F47"/>
    <w:rsid w:val="008D5AA8"/>
    <w:rsid w:val="008D6E07"/>
    <w:rsid w:val="008D7434"/>
    <w:rsid w:val="008E0182"/>
    <w:rsid w:val="008F6621"/>
    <w:rsid w:val="00905571"/>
    <w:rsid w:val="009062E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652A"/>
    <w:rsid w:val="0097170D"/>
    <w:rsid w:val="0097747C"/>
    <w:rsid w:val="00977CCA"/>
    <w:rsid w:val="0099121F"/>
    <w:rsid w:val="00994CF5"/>
    <w:rsid w:val="009966C1"/>
    <w:rsid w:val="009A233B"/>
    <w:rsid w:val="009A3D5E"/>
    <w:rsid w:val="009B3A00"/>
    <w:rsid w:val="009B41F1"/>
    <w:rsid w:val="009C0AE1"/>
    <w:rsid w:val="009C4207"/>
    <w:rsid w:val="009C4478"/>
    <w:rsid w:val="009C6389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768F"/>
    <w:rsid w:val="00A11B74"/>
    <w:rsid w:val="00A13018"/>
    <w:rsid w:val="00A16A0E"/>
    <w:rsid w:val="00A22BE7"/>
    <w:rsid w:val="00A24E24"/>
    <w:rsid w:val="00A26917"/>
    <w:rsid w:val="00A26A2D"/>
    <w:rsid w:val="00A306F5"/>
    <w:rsid w:val="00A31BCC"/>
    <w:rsid w:val="00A423A0"/>
    <w:rsid w:val="00A42B4F"/>
    <w:rsid w:val="00A43B5E"/>
    <w:rsid w:val="00A43D30"/>
    <w:rsid w:val="00A47232"/>
    <w:rsid w:val="00A47FA0"/>
    <w:rsid w:val="00A50BB9"/>
    <w:rsid w:val="00A62C04"/>
    <w:rsid w:val="00A65103"/>
    <w:rsid w:val="00A652B1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957C8"/>
    <w:rsid w:val="00AA5BDB"/>
    <w:rsid w:val="00AA6B46"/>
    <w:rsid w:val="00AA7C16"/>
    <w:rsid w:val="00AB1C52"/>
    <w:rsid w:val="00AB3102"/>
    <w:rsid w:val="00AB41C2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E0C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81BE9"/>
    <w:rsid w:val="00B820E2"/>
    <w:rsid w:val="00B91F02"/>
    <w:rsid w:val="00B934C7"/>
    <w:rsid w:val="00B95A5E"/>
    <w:rsid w:val="00B96908"/>
    <w:rsid w:val="00B975F1"/>
    <w:rsid w:val="00BA017D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40F1"/>
    <w:rsid w:val="00BF55F0"/>
    <w:rsid w:val="00BF561D"/>
    <w:rsid w:val="00C021B0"/>
    <w:rsid w:val="00C0329C"/>
    <w:rsid w:val="00C045FB"/>
    <w:rsid w:val="00C06783"/>
    <w:rsid w:val="00C07918"/>
    <w:rsid w:val="00C10767"/>
    <w:rsid w:val="00C112BF"/>
    <w:rsid w:val="00C148D6"/>
    <w:rsid w:val="00C25E02"/>
    <w:rsid w:val="00C25FA6"/>
    <w:rsid w:val="00C27C4F"/>
    <w:rsid w:val="00C35237"/>
    <w:rsid w:val="00C369DE"/>
    <w:rsid w:val="00C37C06"/>
    <w:rsid w:val="00C411F0"/>
    <w:rsid w:val="00C43151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669B5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C164A"/>
    <w:rsid w:val="00CC6755"/>
    <w:rsid w:val="00CC6EED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1FC3"/>
    <w:rsid w:val="00D64C15"/>
    <w:rsid w:val="00D7519E"/>
    <w:rsid w:val="00D8183C"/>
    <w:rsid w:val="00D839DA"/>
    <w:rsid w:val="00D96618"/>
    <w:rsid w:val="00DA1DB6"/>
    <w:rsid w:val="00DA4582"/>
    <w:rsid w:val="00DA50E2"/>
    <w:rsid w:val="00DA6516"/>
    <w:rsid w:val="00DA7220"/>
    <w:rsid w:val="00DB14BF"/>
    <w:rsid w:val="00DB5E98"/>
    <w:rsid w:val="00DB6DD2"/>
    <w:rsid w:val="00DB7290"/>
    <w:rsid w:val="00DB7435"/>
    <w:rsid w:val="00DC12E7"/>
    <w:rsid w:val="00DC6AB2"/>
    <w:rsid w:val="00DD0783"/>
    <w:rsid w:val="00DD275C"/>
    <w:rsid w:val="00DD655D"/>
    <w:rsid w:val="00DD66CA"/>
    <w:rsid w:val="00DE193B"/>
    <w:rsid w:val="00DF2D04"/>
    <w:rsid w:val="00DF5DCB"/>
    <w:rsid w:val="00DF6415"/>
    <w:rsid w:val="00DF6F2E"/>
    <w:rsid w:val="00E01F69"/>
    <w:rsid w:val="00E038AC"/>
    <w:rsid w:val="00E03E35"/>
    <w:rsid w:val="00E078B0"/>
    <w:rsid w:val="00E07CB1"/>
    <w:rsid w:val="00E20870"/>
    <w:rsid w:val="00E215A1"/>
    <w:rsid w:val="00E24887"/>
    <w:rsid w:val="00E2518E"/>
    <w:rsid w:val="00E25EE3"/>
    <w:rsid w:val="00E269B8"/>
    <w:rsid w:val="00E26AB0"/>
    <w:rsid w:val="00E27AB7"/>
    <w:rsid w:val="00E304C5"/>
    <w:rsid w:val="00E30DFD"/>
    <w:rsid w:val="00E444D8"/>
    <w:rsid w:val="00E45D2D"/>
    <w:rsid w:val="00E510B3"/>
    <w:rsid w:val="00E526D3"/>
    <w:rsid w:val="00E61166"/>
    <w:rsid w:val="00E62977"/>
    <w:rsid w:val="00E631F6"/>
    <w:rsid w:val="00E649CB"/>
    <w:rsid w:val="00E7759D"/>
    <w:rsid w:val="00E85F38"/>
    <w:rsid w:val="00E86F24"/>
    <w:rsid w:val="00E913DE"/>
    <w:rsid w:val="00E924BF"/>
    <w:rsid w:val="00E93731"/>
    <w:rsid w:val="00E95C6F"/>
    <w:rsid w:val="00E97B98"/>
    <w:rsid w:val="00EA10DB"/>
    <w:rsid w:val="00EA505F"/>
    <w:rsid w:val="00EB110C"/>
    <w:rsid w:val="00EC1378"/>
    <w:rsid w:val="00ED1273"/>
    <w:rsid w:val="00ED381D"/>
    <w:rsid w:val="00ED65AB"/>
    <w:rsid w:val="00ED6895"/>
    <w:rsid w:val="00ED74E8"/>
    <w:rsid w:val="00EE7187"/>
    <w:rsid w:val="00EF0687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66957"/>
    <w:rsid w:val="00F72561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E4EF7"/>
    <w:rsid w:val="00FF1EA6"/>
    <w:rsid w:val="00FF2280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Line 18"/>
        <o:r id="V:Rule2" type="connector" idref="#Lin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7C070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C070F"/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al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ctionauta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E59BC-597C-4706-90F3-0048007F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101</TotalTime>
  <Pages>4</Pages>
  <Words>769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4994</CharactersWithSpaces>
  <SharedDoc>false</SharedDoc>
  <HLinks>
    <vt:vector size="6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3</cp:revision>
  <cp:lastPrinted>2015-12-07T15:15:00Z</cp:lastPrinted>
  <dcterms:created xsi:type="dcterms:W3CDTF">2015-12-11T08:55:00Z</dcterms:created>
  <dcterms:modified xsi:type="dcterms:W3CDTF">2015-12-11T10:38:00Z</dcterms:modified>
</cp:coreProperties>
</file>